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65A9" w14:textId="77777777" w:rsidR="004F4D31" w:rsidRPr="00532094" w:rsidRDefault="004F4D31" w:rsidP="0062075B">
      <w:pPr>
        <w:pStyle w:val="BodyText"/>
        <w:spacing w:before="3"/>
        <w:rPr>
          <w:rFonts w:asciiTheme="majorHAnsi" w:hAnsiTheme="majorHAnsi" w:cstheme="majorHAnsi"/>
          <w:spacing w:val="-3"/>
          <w:sz w:val="22"/>
          <w:szCs w:val="22"/>
        </w:rPr>
      </w:pPr>
    </w:p>
    <w:p w14:paraId="1BD9FA9A" w14:textId="03C8CC80" w:rsidR="00D42D4A" w:rsidRPr="00532094" w:rsidRDefault="00D42D4A" w:rsidP="004F4D31">
      <w:pPr>
        <w:pStyle w:val="BodyText"/>
        <w:spacing w:before="3"/>
        <w:rPr>
          <w:rFonts w:asciiTheme="majorHAnsi" w:hAnsiTheme="majorHAnsi" w:cstheme="majorHAnsi"/>
          <w:b/>
          <w:color w:val="7091A4" w:themeColor="accent2"/>
          <w:spacing w:val="-3"/>
          <w:sz w:val="22"/>
          <w:szCs w:val="22"/>
        </w:rPr>
      </w:pPr>
      <w:r w:rsidRPr="00532094">
        <w:rPr>
          <w:rFonts w:asciiTheme="majorHAnsi" w:hAnsiTheme="majorHAnsi" w:cstheme="majorHAnsi"/>
          <w:b/>
          <w:color w:val="7091A4" w:themeColor="accent2"/>
          <w:spacing w:val="-3"/>
          <w:sz w:val="22"/>
          <w:szCs w:val="22"/>
        </w:rPr>
        <w:t>ABOUT THE COMPANY</w:t>
      </w:r>
    </w:p>
    <w:p w14:paraId="1E2BDD94" w14:textId="2170E80D" w:rsidR="00F62A5A" w:rsidRPr="00532094" w:rsidRDefault="004F4D31" w:rsidP="00EC38FA">
      <w:pPr>
        <w:pStyle w:val="NormalWeb"/>
        <w:shd w:val="clear" w:color="auto" w:fill="FFFFFF"/>
        <w:spacing w:before="0" w:beforeAutospacing="0" w:after="225" w:afterAutospacing="0" w:line="276" w:lineRule="auto"/>
        <w:rPr>
          <w:rFonts w:asciiTheme="majorHAnsi" w:hAnsiTheme="majorHAnsi" w:cstheme="majorHAnsi"/>
          <w:color w:val="000000" w:themeColor="text1"/>
          <w:sz w:val="22"/>
          <w:szCs w:val="22"/>
        </w:rPr>
      </w:pPr>
      <w:r w:rsidRPr="00532094">
        <w:rPr>
          <w:rFonts w:asciiTheme="majorHAnsi" w:hAnsiTheme="majorHAnsi" w:cstheme="majorHAnsi"/>
          <w:color w:val="000000" w:themeColor="text1"/>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532094">
        <w:rPr>
          <w:rFonts w:asciiTheme="majorHAnsi" w:hAnsiTheme="majorHAnsi" w:cstheme="majorHAnsi"/>
          <w:color w:val="000000" w:themeColor="text1"/>
          <w:sz w:val="22"/>
          <w:szCs w:val="22"/>
        </w:rPr>
        <w:t>more than</w:t>
      </w:r>
      <w:r w:rsidRPr="00532094">
        <w:rPr>
          <w:rFonts w:asciiTheme="majorHAnsi" w:hAnsiTheme="majorHAnsi" w:cstheme="majorHAnsi"/>
          <w:color w:val="000000" w:themeColor="text1"/>
          <w:sz w:val="22"/>
          <w:szCs w:val="22"/>
        </w:rPr>
        <w:t xml:space="preserve"> 100 years of experience in the field of machine building and automation, we are working on tomorrow's intelligent production today.</w:t>
      </w:r>
    </w:p>
    <w:p w14:paraId="4B5E8837" w14:textId="77777777" w:rsidR="00AA0FB3" w:rsidRPr="00532094" w:rsidRDefault="00D42D4A" w:rsidP="00AA0FB3">
      <w:pPr>
        <w:pStyle w:val="BodyText"/>
        <w:spacing w:before="3"/>
        <w:rPr>
          <w:rFonts w:asciiTheme="majorHAnsi" w:hAnsiTheme="majorHAnsi" w:cstheme="majorHAnsi"/>
          <w:b/>
          <w:color w:val="7091A4" w:themeColor="accent2"/>
          <w:spacing w:val="-3"/>
          <w:sz w:val="22"/>
          <w:szCs w:val="22"/>
        </w:rPr>
      </w:pPr>
      <w:r w:rsidRPr="00532094">
        <w:rPr>
          <w:rFonts w:asciiTheme="majorHAnsi" w:hAnsiTheme="majorHAnsi" w:cstheme="majorHAnsi"/>
          <w:b/>
          <w:color w:val="7091A4" w:themeColor="accent2"/>
          <w:spacing w:val="-3"/>
          <w:sz w:val="22"/>
          <w:szCs w:val="22"/>
        </w:rPr>
        <w:t>DESCRIPTION</w:t>
      </w:r>
    </w:p>
    <w:p w14:paraId="2DCAB9A4" w14:textId="23ADF2D4" w:rsidR="00A410AA" w:rsidRPr="00803852" w:rsidRDefault="00BD4E7A" w:rsidP="00A410AA">
      <w:pPr>
        <w:rPr>
          <w:rFonts w:asciiTheme="majorHAnsi" w:hAnsiTheme="majorHAnsi" w:cstheme="majorHAnsi"/>
          <w:color w:val="000000" w:themeColor="text1"/>
          <w:sz w:val="22"/>
          <w:szCs w:val="22"/>
          <w:lang w:val="en-CA" w:eastAsia="en-CA"/>
        </w:rPr>
      </w:pPr>
      <w:r w:rsidRPr="00BD4E7A">
        <w:rPr>
          <w:rFonts w:asciiTheme="majorHAnsi" w:hAnsiTheme="majorHAnsi" w:cstheme="majorHAnsi"/>
          <w:color w:val="000000" w:themeColor="text1"/>
          <w:sz w:val="22"/>
          <w:szCs w:val="22"/>
        </w:rPr>
        <w:t>​</w:t>
      </w:r>
      <w:r w:rsidR="00A410AA" w:rsidRPr="00A410AA">
        <w:t xml:space="preserve"> </w:t>
      </w:r>
      <w:r w:rsidR="00A410AA" w:rsidRPr="00803852">
        <w:rPr>
          <w:rFonts w:asciiTheme="majorHAnsi" w:hAnsiTheme="majorHAnsi" w:cstheme="majorHAnsi"/>
          <w:color w:val="000000" w:themeColor="text1"/>
          <w:sz w:val="22"/>
          <w:szCs w:val="22"/>
          <w:lang w:val="en-CA" w:eastAsia="en-CA"/>
        </w:rPr>
        <w:t xml:space="preserve">The </w:t>
      </w:r>
      <w:r w:rsidR="004665C6">
        <w:rPr>
          <w:rFonts w:asciiTheme="majorHAnsi" w:hAnsiTheme="majorHAnsi" w:cstheme="majorHAnsi"/>
          <w:color w:val="000000" w:themeColor="text1"/>
          <w:sz w:val="22"/>
          <w:szCs w:val="22"/>
          <w:lang w:val="en-CA" w:eastAsia="en-CA"/>
        </w:rPr>
        <w:t xml:space="preserve">Bilingual </w:t>
      </w:r>
      <w:r w:rsidR="00A410AA" w:rsidRPr="00803852">
        <w:rPr>
          <w:rFonts w:asciiTheme="majorHAnsi" w:hAnsiTheme="majorHAnsi" w:cstheme="majorHAnsi"/>
          <w:color w:val="000000" w:themeColor="text1"/>
          <w:sz w:val="22"/>
          <w:szCs w:val="22"/>
          <w:lang w:val="en-CA" w:eastAsia="en-CA"/>
        </w:rPr>
        <w:t>Technical Specialist is a multi</w:t>
      </w:r>
      <w:r w:rsidR="00A410AA" w:rsidRPr="00803852">
        <w:rPr>
          <w:rFonts w:ascii="Cambria Math" w:hAnsi="Cambria Math" w:cs="Cambria Math"/>
          <w:color w:val="000000" w:themeColor="text1"/>
          <w:sz w:val="22"/>
          <w:szCs w:val="22"/>
          <w:lang w:val="en-CA" w:eastAsia="en-CA"/>
        </w:rPr>
        <w:t>‑</w:t>
      </w:r>
      <w:r w:rsidR="00A410AA" w:rsidRPr="00803852">
        <w:rPr>
          <w:rFonts w:asciiTheme="majorHAnsi" w:hAnsiTheme="majorHAnsi" w:cstheme="majorHAnsi"/>
          <w:color w:val="000000" w:themeColor="text1"/>
          <w:sz w:val="22"/>
          <w:szCs w:val="22"/>
          <w:lang w:val="en-CA" w:eastAsia="en-CA"/>
        </w:rPr>
        <w:t>functional technical resource responsible for product support, service activities, and application expertise across Phoenix Contact</w:t>
      </w:r>
      <w:r w:rsidR="00A410AA" w:rsidRPr="00803852">
        <w:rPr>
          <w:rFonts w:ascii="Arial" w:hAnsi="Arial" w:cs="Arial"/>
          <w:color w:val="000000" w:themeColor="text1"/>
          <w:sz w:val="22"/>
          <w:szCs w:val="22"/>
          <w:lang w:val="en-CA" w:eastAsia="en-CA"/>
        </w:rPr>
        <w:t>’</w:t>
      </w:r>
      <w:r w:rsidR="00A410AA" w:rsidRPr="00803852">
        <w:rPr>
          <w:rFonts w:asciiTheme="majorHAnsi" w:hAnsiTheme="majorHAnsi" w:cstheme="majorHAnsi"/>
          <w:color w:val="000000" w:themeColor="text1"/>
          <w:sz w:val="22"/>
          <w:szCs w:val="22"/>
          <w:lang w:val="en-CA" w:eastAsia="en-CA"/>
        </w:rPr>
        <w:t>s Marking &amp; Installation portfolio</w:t>
      </w:r>
      <w:r w:rsidR="00A410AA" w:rsidRPr="00803852">
        <w:rPr>
          <w:rFonts w:ascii="Arial" w:hAnsi="Arial" w:cs="Arial"/>
          <w:color w:val="000000" w:themeColor="text1"/>
          <w:sz w:val="22"/>
          <w:szCs w:val="22"/>
          <w:lang w:val="en-CA" w:eastAsia="en-CA"/>
        </w:rPr>
        <w:t>—</w:t>
      </w:r>
      <w:r w:rsidR="00A410AA" w:rsidRPr="00803852">
        <w:rPr>
          <w:rFonts w:asciiTheme="majorHAnsi" w:hAnsiTheme="majorHAnsi" w:cstheme="majorHAnsi"/>
          <w:color w:val="000000" w:themeColor="text1"/>
          <w:sz w:val="22"/>
          <w:szCs w:val="22"/>
          <w:lang w:val="en-CA" w:eastAsia="en-CA"/>
        </w:rPr>
        <w:t>while also supporting the Portfolio of Cabinet Efficiency, Connectivity, Power Reliability and Automation.</w:t>
      </w:r>
    </w:p>
    <w:p w14:paraId="5540929C" w14:textId="77777777" w:rsidR="00A410AA" w:rsidRPr="00803852" w:rsidRDefault="00A410AA" w:rsidP="00A410AA">
      <w:pPr>
        <w:rPr>
          <w:rFonts w:asciiTheme="majorHAnsi" w:hAnsiTheme="majorHAnsi" w:cstheme="majorHAnsi"/>
          <w:color w:val="000000" w:themeColor="text1"/>
          <w:sz w:val="22"/>
          <w:szCs w:val="22"/>
          <w:lang w:val="en-CA" w:eastAsia="en-CA"/>
        </w:rPr>
      </w:pPr>
    </w:p>
    <w:p w14:paraId="7FB822EB" w14:textId="29453B55" w:rsidR="00DF1B58" w:rsidRPr="00DF1B58" w:rsidRDefault="00A410AA" w:rsidP="00A410AA">
      <w:pPr>
        <w:tabs>
          <w:tab w:val="left" w:pos="-720"/>
        </w:tabs>
        <w:suppressAutoHyphens/>
        <w:jc w:val="both"/>
        <w:rPr>
          <w:rFonts w:asciiTheme="majorHAnsi" w:hAnsiTheme="majorHAnsi" w:cstheme="majorHAnsi"/>
          <w:color w:val="000000" w:themeColor="text1"/>
          <w:sz w:val="22"/>
          <w:szCs w:val="22"/>
          <w:lang w:val="en-CA" w:eastAsia="en-CA"/>
        </w:rPr>
      </w:pPr>
      <w:r w:rsidRPr="00803852">
        <w:rPr>
          <w:rFonts w:asciiTheme="majorHAnsi" w:hAnsiTheme="majorHAnsi" w:cstheme="majorHAnsi"/>
          <w:color w:val="000000" w:themeColor="text1"/>
          <w:sz w:val="22"/>
          <w:szCs w:val="22"/>
          <w:lang w:val="en-CA" w:eastAsia="en-CA"/>
        </w:rPr>
        <w:t>This role provides pre</w:t>
      </w:r>
      <w:r w:rsidRPr="00803852">
        <w:rPr>
          <w:rFonts w:ascii="Cambria Math" w:hAnsi="Cambria Math" w:cs="Cambria Math"/>
          <w:color w:val="000000" w:themeColor="text1"/>
          <w:sz w:val="22"/>
          <w:szCs w:val="22"/>
          <w:lang w:val="en-CA" w:eastAsia="en-CA"/>
        </w:rPr>
        <w:t>‑</w:t>
      </w:r>
      <w:r w:rsidRPr="00803852">
        <w:rPr>
          <w:rFonts w:asciiTheme="majorHAnsi" w:hAnsiTheme="majorHAnsi" w:cstheme="majorHAnsi"/>
          <w:color w:val="000000" w:themeColor="text1"/>
          <w:sz w:val="22"/>
          <w:szCs w:val="22"/>
          <w:lang w:val="en-CA" w:eastAsia="en-CA"/>
        </w:rPr>
        <w:t>sales and post</w:t>
      </w:r>
      <w:r w:rsidRPr="00803852">
        <w:rPr>
          <w:rFonts w:ascii="Cambria Math" w:hAnsi="Cambria Math" w:cs="Cambria Math"/>
          <w:color w:val="000000" w:themeColor="text1"/>
          <w:sz w:val="22"/>
          <w:szCs w:val="22"/>
          <w:lang w:val="en-CA" w:eastAsia="en-CA"/>
        </w:rPr>
        <w:t>‑</w:t>
      </w:r>
      <w:r w:rsidRPr="00803852">
        <w:rPr>
          <w:rFonts w:asciiTheme="majorHAnsi" w:hAnsiTheme="majorHAnsi" w:cstheme="majorHAnsi"/>
          <w:color w:val="000000" w:themeColor="text1"/>
          <w:sz w:val="22"/>
          <w:szCs w:val="22"/>
          <w:lang w:val="en-CA" w:eastAsia="en-CA"/>
        </w:rPr>
        <w:t>sales technical support, performs troubleshooting and testing, develops documentation, trains customers and partners, and collaborates closely with Sales, Product Marketing, Quality, and suppliers.</w:t>
      </w:r>
    </w:p>
    <w:p w14:paraId="1CCDE7CB" w14:textId="56207B18" w:rsidR="00DB313F" w:rsidRDefault="00DB313F" w:rsidP="00DF1B58">
      <w:pPr>
        <w:tabs>
          <w:tab w:val="left" w:pos="-720"/>
        </w:tabs>
        <w:suppressAutoHyphens/>
        <w:jc w:val="both"/>
        <w:rPr>
          <w:rFonts w:asciiTheme="majorHAnsi" w:hAnsiTheme="majorHAnsi" w:cstheme="majorHAnsi"/>
          <w:b/>
          <w:color w:val="7091A4" w:themeColor="accent2"/>
          <w:spacing w:val="-3"/>
          <w:sz w:val="22"/>
          <w:szCs w:val="22"/>
        </w:rPr>
      </w:pPr>
      <w:r w:rsidRPr="00532094">
        <w:rPr>
          <w:rFonts w:asciiTheme="majorHAnsi" w:hAnsiTheme="majorHAnsi" w:cstheme="majorHAnsi"/>
          <w:b/>
          <w:spacing w:val="-3"/>
          <w:sz w:val="22"/>
          <w:szCs w:val="22"/>
        </w:rPr>
        <w:br/>
      </w:r>
      <w:r w:rsidRPr="00532094">
        <w:rPr>
          <w:rFonts w:asciiTheme="majorHAnsi" w:hAnsiTheme="majorHAnsi" w:cstheme="majorHAnsi"/>
          <w:b/>
          <w:color w:val="7091A4" w:themeColor="accent2"/>
          <w:spacing w:val="-3"/>
          <w:sz w:val="22"/>
          <w:szCs w:val="22"/>
        </w:rPr>
        <w:t>POSITION RESPONSIBILITIES</w:t>
      </w:r>
    </w:p>
    <w:p w14:paraId="29B1A391" w14:textId="77777777" w:rsidR="00794D1D" w:rsidRPr="00532094" w:rsidRDefault="00794D1D" w:rsidP="00DF1B58">
      <w:pPr>
        <w:tabs>
          <w:tab w:val="left" w:pos="-720"/>
        </w:tabs>
        <w:suppressAutoHyphens/>
        <w:jc w:val="both"/>
        <w:rPr>
          <w:rFonts w:asciiTheme="majorHAnsi" w:hAnsiTheme="majorHAnsi" w:cstheme="majorHAnsi"/>
          <w:b/>
          <w:spacing w:val="-3"/>
          <w:sz w:val="22"/>
          <w:szCs w:val="22"/>
        </w:rPr>
      </w:pPr>
    </w:p>
    <w:p w14:paraId="52BBEB37" w14:textId="77777777" w:rsidR="00CA6EBA" w:rsidRPr="00803852" w:rsidRDefault="00CA6EBA" w:rsidP="00CA6EBA">
      <w:pPr>
        <w:rPr>
          <w:rFonts w:asciiTheme="majorHAnsi" w:hAnsiTheme="majorHAnsi" w:cstheme="majorHAnsi"/>
          <w:color w:val="000000" w:themeColor="text1"/>
          <w:sz w:val="22"/>
          <w:szCs w:val="22"/>
          <w:lang w:val="en-CA" w:eastAsia="en-CA"/>
        </w:rPr>
      </w:pPr>
      <w:r w:rsidRPr="00803852">
        <w:rPr>
          <w:rFonts w:asciiTheme="majorHAnsi" w:hAnsiTheme="majorHAnsi" w:cstheme="majorHAnsi"/>
          <w:color w:val="000000" w:themeColor="text1"/>
          <w:sz w:val="22"/>
          <w:szCs w:val="22"/>
          <w:lang w:val="en-CA" w:eastAsia="en-CA"/>
        </w:rPr>
        <w:t xml:space="preserve">1. Pre and Post Technical Support </w:t>
      </w:r>
    </w:p>
    <w:p w14:paraId="0E3B6E95" w14:textId="7F529577"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 xml:space="preserve">Provide technical support for all Phoenix Contact MI and ICS products </w:t>
      </w:r>
    </w:p>
    <w:p w14:paraId="190DF630" w14:textId="7F5B2B04"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Advise customers on product selection, application, and use.</w:t>
      </w:r>
    </w:p>
    <w:p w14:paraId="47AA61C9" w14:textId="2879BB56"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Provide pre</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sales support, including solution recommendations.</w:t>
      </w:r>
    </w:p>
    <w:p w14:paraId="6E762765" w14:textId="394AC6C3"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Deliver post</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sales support through phone, email, remote diagnostics, and troubleshooting.</w:t>
      </w:r>
    </w:p>
    <w:p w14:paraId="45D2438E" w14:textId="1E5171B0"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Test products to resolve technical inquiries and provide proof</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of</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concept evaluations.</w:t>
      </w:r>
    </w:p>
    <w:p w14:paraId="2E766DC9" w14:textId="7BA23133"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Analyze competitive products and recommend equivalent Phoenix Contact solutions.</w:t>
      </w:r>
    </w:p>
    <w:p w14:paraId="105E91A3" w14:textId="3F294220"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Document customer interactions in the CRM system.</w:t>
      </w:r>
    </w:p>
    <w:p w14:paraId="1705D6FC" w14:textId="1EA9EC0F" w:rsidR="00CA6EBA"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Maintain strong relationships with customers and distributors.</w:t>
      </w:r>
    </w:p>
    <w:p w14:paraId="561540EF" w14:textId="77777777" w:rsidR="00CA6EBA" w:rsidRPr="00803852" w:rsidRDefault="00CA6EBA" w:rsidP="00794D1D">
      <w:pPr>
        <w:rPr>
          <w:rFonts w:asciiTheme="majorHAnsi" w:hAnsiTheme="majorHAnsi" w:cstheme="majorHAnsi"/>
          <w:color w:val="000000" w:themeColor="text1"/>
          <w:sz w:val="22"/>
          <w:szCs w:val="22"/>
          <w:lang w:val="en-CA" w:eastAsia="en-CA"/>
        </w:rPr>
      </w:pPr>
    </w:p>
    <w:p w14:paraId="0869044B" w14:textId="77777777" w:rsidR="00CA6EBA" w:rsidRPr="0041680C" w:rsidRDefault="00CA6EBA" w:rsidP="00CA6EBA">
      <w:pPr>
        <w:rPr>
          <w:rFonts w:asciiTheme="majorHAnsi" w:hAnsiTheme="majorHAnsi" w:cstheme="majorHAnsi"/>
          <w:color w:val="000000" w:themeColor="text1"/>
          <w:sz w:val="22"/>
          <w:szCs w:val="22"/>
          <w:lang w:val="en-CA" w:eastAsia="en-CA"/>
        </w:rPr>
      </w:pPr>
      <w:r w:rsidRPr="0041680C">
        <w:rPr>
          <w:rFonts w:asciiTheme="majorHAnsi" w:hAnsiTheme="majorHAnsi" w:cstheme="majorHAnsi"/>
          <w:color w:val="000000" w:themeColor="text1"/>
          <w:sz w:val="22"/>
          <w:szCs w:val="22"/>
          <w:lang w:val="en-CA" w:eastAsia="en-CA"/>
        </w:rPr>
        <w:t>2. Service &amp; Repair Responsibilities</w:t>
      </w:r>
    </w:p>
    <w:p w14:paraId="3ECFFE3C" w14:textId="38E52D26" w:rsidR="0044540B" w:rsidRPr="0044540B" w:rsidRDefault="00CA6EBA" w:rsidP="0044540B">
      <w:pPr>
        <w:pStyle w:val="ListParagraph"/>
        <w:numPr>
          <w:ilvl w:val="0"/>
          <w:numId w:val="49"/>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Troubleshoot and test customer</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returned devices in the MI portfolio.</w:t>
      </w:r>
    </w:p>
    <w:p w14:paraId="1E5BC4F6" w14:textId="556FD876"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Perform basic repairs, testing, and failure analysis.</w:t>
      </w:r>
    </w:p>
    <w:p w14:paraId="419FC644" w14:textId="56551B40"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Create and maintain testing, analysis, and repair procedures.</w:t>
      </w:r>
    </w:p>
    <w:p w14:paraId="298601AF" w14:textId="3D75EDB4"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Work with global teams and suppliers on root</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cause analysis and corrective actions.</w:t>
      </w:r>
    </w:p>
    <w:p w14:paraId="14FB6E65" w14:textId="0EC2AB46"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Prepare reports including failure analysis and disposition letters.</w:t>
      </w:r>
    </w:p>
    <w:p w14:paraId="0CC6C7AD" w14:textId="3D685977"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Coordinate product returns with Quality and logistics.</w:t>
      </w:r>
    </w:p>
    <w:p w14:paraId="40E6E70E" w14:textId="77777777" w:rsidR="00CA6EBA" w:rsidRDefault="00CA6EBA" w:rsidP="00CA6EBA"/>
    <w:p w14:paraId="753AC831" w14:textId="77777777" w:rsidR="00CA6EBA" w:rsidRDefault="00CA6EBA" w:rsidP="00CA6EBA">
      <w:pPr>
        <w:rPr>
          <w:rFonts w:asciiTheme="majorHAnsi" w:hAnsiTheme="majorHAnsi" w:cstheme="majorHAnsi"/>
          <w:color w:val="000000" w:themeColor="text1"/>
          <w:sz w:val="22"/>
          <w:szCs w:val="22"/>
          <w:lang w:val="en-CA" w:eastAsia="en-CA"/>
        </w:rPr>
      </w:pPr>
      <w:r w:rsidRPr="0041680C">
        <w:rPr>
          <w:rFonts w:asciiTheme="majorHAnsi" w:hAnsiTheme="majorHAnsi" w:cstheme="majorHAnsi"/>
          <w:color w:val="000000" w:themeColor="text1"/>
          <w:sz w:val="22"/>
          <w:szCs w:val="22"/>
          <w:lang w:val="en-CA" w:eastAsia="en-CA"/>
        </w:rPr>
        <w:t>3. Training, Documentation &amp; Continuous Improvement</w:t>
      </w:r>
    </w:p>
    <w:p w14:paraId="2FBDBD8B" w14:textId="77777777" w:rsidR="0044540B" w:rsidRPr="0041680C" w:rsidRDefault="0044540B" w:rsidP="00CA6EBA">
      <w:pPr>
        <w:rPr>
          <w:rFonts w:asciiTheme="majorHAnsi" w:hAnsiTheme="majorHAnsi" w:cstheme="majorHAnsi"/>
          <w:color w:val="000000" w:themeColor="text1"/>
          <w:sz w:val="22"/>
          <w:szCs w:val="22"/>
          <w:lang w:val="en-CA" w:eastAsia="en-CA"/>
        </w:rPr>
      </w:pPr>
    </w:p>
    <w:p w14:paraId="6B1F0446" w14:textId="23AAE522"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Assist in creating documentation, guides, and customer resources.</w:t>
      </w:r>
    </w:p>
    <w:p w14:paraId="1FF3D0AA" w14:textId="441AF3BE"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Provide product training to distributors, customers, and internal teams.</w:t>
      </w:r>
    </w:p>
    <w:p w14:paraId="6798DE80" w14:textId="659E6B73"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Provide feedback for product improvements.</w:t>
      </w:r>
    </w:p>
    <w:p w14:paraId="6E9CBF0C" w14:textId="2D9331D6"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lastRenderedPageBreak/>
        <w:t>Keep up to date on new technologies and industry trends.</w:t>
      </w:r>
    </w:p>
    <w:p w14:paraId="0E5A1471" w14:textId="77777777" w:rsidR="00CA6EBA" w:rsidRPr="0041680C" w:rsidRDefault="00CA6EBA" w:rsidP="00CA6EBA">
      <w:pPr>
        <w:rPr>
          <w:rFonts w:asciiTheme="majorHAnsi" w:hAnsiTheme="majorHAnsi" w:cstheme="majorHAnsi"/>
          <w:color w:val="000000" w:themeColor="text1"/>
          <w:sz w:val="22"/>
          <w:szCs w:val="22"/>
          <w:lang w:val="en-CA" w:eastAsia="en-CA"/>
        </w:rPr>
      </w:pPr>
    </w:p>
    <w:p w14:paraId="30CEE7E0" w14:textId="77777777" w:rsidR="00CA6EBA" w:rsidRPr="0041680C" w:rsidRDefault="00CA6EBA" w:rsidP="00CA6EBA">
      <w:pPr>
        <w:rPr>
          <w:rFonts w:asciiTheme="majorHAnsi" w:hAnsiTheme="majorHAnsi" w:cstheme="majorHAnsi"/>
          <w:color w:val="000000" w:themeColor="text1"/>
          <w:sz w:val="22"/>
          <w:szCs w:val="22"/>
          <w:lang w:val="en-CA" w:eastAsia="en-CA"/>
        </w:rPr>
      </w:pPr>
      <w:r w:rsidRPr="0041680C">
        <w:rPr>
          <w:rFonts w:asciiTheme="majorHAnsi" w:hAnsiTheme="majorHAnsi" w:cstheme="majorHAnsi"/>
          <w:color w:val="000000" w:themeColor="text1"/>
          <w:sz w:val="22"/>
          <w:szCs w:val="22"/>
          <w:lang w:val="en-CA" w:eastAsia="en-CA"/>
        </w:rPr>
        <w:t>4. Sales &amp; Distributor Collaboration</w:t>
      </w:r>
    </w:p>
    <w:p w14:paraId="0CA25864" w14:textId="02078EA3"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Qualify and develop leads for field sales.</w:t>
      </w:r>
    </w:p>
    <w:p w14:paraId="4B25A9E7" w14:textId="3E3C07FE"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Support distributors with cross</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referencing and product recommendations.</w:t>
      </w:r>
    </w:p>
    <w:p w14:paraId="7EF3D7E2" w14:textId="1DA111B3"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Coordinate with Sales and Product Marketing.</w:t>
      </w:r>
    </w:p>
    <w:p w14:paraId="6BADF88D" w14:textId="1FBF3B00" w:rsidR="00CA6EBA" w:rsidRPr="0044540B" w:rsidRDefault="00CA6EBA"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Participate in meetings as required.</w:t>
      </w:r>
    </w:p>
    <w:p w14:paraId="4F6D87F5" w14:textId="77777777" w:rsidR="00CA6EBA" w:rsidRDefault="00CA6EBA" w:rsidP="00DB313F">
      <w:pPr>
        <w:tabs>
          <w:tab w:val="left" w:pos="-720"/>
        </w:tabs>
        <w:suppressAutoHyphens/>
        <w:jc w:val="both"/>
        <w:rPr>
          <w:rFonts w:asciiTheme="majorHAnsi" w:hAnsiTheme="majorHAnsi" w:cstheme="majorHAnsi"/>
          <w:b/>
          <w:color w:val="7091A4" w:themeColor="accent2"/>
          <w:spacing w:val="-3"/>
          <w:sz w:val="22"/>
          <w:szCs w:val="22"/>
        </w:rPr>
      </w:pPr>
    </w:p>
    <w:p w14:paraId="20A44024" w14:textId="306FE33E" w:rsidR="00DB313F" w:rsidRDefault="00DB313F" w:rsidP="00DB313F">
      <w:pPr>
        <w:tabs>
          <w:tab w:val="left" w:pos="-720"/>
        </w:tabs>
        <w:suppressAutoHyphens/>
        <w:jc w:val="both"/>
        <w:rPr>
          <w:rFonts w:asciiTheme="majorHAnsi" w:hAnsiTheme="majorHAnsi" w:cstheme="majorHAnsi"/>
          <w:b/>
          <w:color w:val="7091A4" w:themeColor="accent2"/>
          <w:spacing w:val="-3"/>
          <w:sz w:val="22"/>
          <w:szCs w:val="22"/>
        </w:rPr>
      </w:pPr>
      <w:r w:rsidRPr="00532094">
        <w:rPr>
          <w:rFonts w:asciiTheme="majorHAnsi" w:hAnsiTheme="majorHAnsi" w:cstheme="majorHAnsi"/>
          <w:b/>
          <w:color w:val="7091A4" w:themeColor="accent2"/>
          <w:spacing w:val="-3"/>
          <w:sz w:val="22"/>
          <w:szCs w:val="22"/>
        </w:rPr>
        <w:t>QUALIFICATION REQUIREMENTS</w:t>
      </w:r>
    </w:p>
    <w:p w14:paraId="1C1D489E" w14:textId="77777777" w:rsidR="0041680C" w:rsidRPr="00532094" w:rsidRDefault="0041680C" w:rsidP="00DB313F">
      <w:pPr>
        <w:tabs>
          <w:tab w:val="left" w:pos="-720"/>
        </w:tabs>
        <w:suppressAutoHyphens/>
        <w:jc w:val="both"/>
        <w:rPr>
          <w:rFonts w:asciiTheme="majorHAnsi" w:hAnsiTheme="majorHAnsi" w:cstheme="majorHAnsi"/>
          <w:b/>
          <w:color w:val="7091A4" w:themeColor="accent2"/>
          <w:spacing w:val="-3"/>
          <w:sz w:val="22"/>
          <w:szCs w:val="22"/>
        </w:rPr>
      </w:pPr>
    </w:p>
    <w:p w14:paraId="2046BA5A" w14:textId="778A462A" w:rsidR="00C46824" w:rsidRPr="0044540B" w:rsidRDefault="00C46824"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Electrical Engineering Technologist diploma, Electro</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Mechanical diploma, or equivalent.</w:t>
      </w:r>
    </w:p>
    <w:p w14:paraId="5467D98C" w14:textId="164851BA" w:rsidR="00C46824" w:rsidRPr="0044540B" w:rsidRDefault="00C46824"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Experience with industrial automation, electrical/power systems.</w:t>
      </w:r>
    </w:p>
    <w:p w14:paraId="2F11BB4F" w14:textId="7BFE59B1" w:rsidR="00C46824" w:rsidRPr="0044540B" w:rsidRDefault="00C46824"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1–2 years troubleshooting or technical support experience.</w:t>
      </w:r>
    </w:p>
    <w:p w14:paraId="564B8B4E" w14:textId="1B6A623C" w:rsidR="00C46824" w:rsidRPr="0044540B" w:rsidRDefault="00C46824"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Bilingual English/French strongly preferred.</w:t>
      </w:r>
    </w:p>
    <w:p w14:paraId="2B2C25B9" w14:textId="415FE8F1" w:rsidR="00C46824" w:rsidRPr="0044540B" w:rsidRDefault="00C46824"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Ability to use electronic test equipment.</w:t>
      </w:r>
    </w:p>
    <w:p w14:paraId="537D4939" w14:textId="091260A0" w:rsidR="00296FBE" w:rsidRPr="0044540B" w:rsidRDefault="00296FBE"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Strong communication skills.</w:t>
      </w:r>
    </w:p>
    <w:p w14:paraId="086EEA00" w14:textId="3A65D565" w:rsidR="00296FBE" w:rsidRPr="0044540B" w:rsidRDefault="00296FBE"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Strong organizational, time</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management, and problem</w:t>
      </w:r>
      <w:r w:rsidRPr="0044540B">
        <w:rPr>
          <w:rFonts w:ascii="Cambria Math" w:hAnsi="Cambria Math" w:cs="Cambria Math"/>
          <w:color w:val="000000" w:themeColor="text1"/>
          <w:sz w:val="22"/>
          <w:szCs w:val="22"/>
          <w:lang w:val="en-CA" w:eastAsia="en-CA"/>
        </w:rPr>
        <w:t>‑</w:t>
      </w:r>
      <w:r w:rsidRPr="0044540B">
        <w:rPr>
          <w:rFonts w:asciiTheme="majorHAnsi" w:hAnsiTheme="majorHAnsi" w:cstheme="majorHAnsi"/>
          <w:color w:val="000000" w:themeColor="text1"/>
          <w:sz w:val="22"/>
          <w:szCs w:val="22"/>
          <w:lang w:val="en-CA" w:eastAsia="en-CA"/>
        </w:rPr>
        <w:t>solving skills.</w:t>
      </w:r>
    </w:p>
    <w:p w14:paraId="2213B0C2" w14:textId="35735D17" w:rsidR="00296FBE" w:rsidRPr="0044540B" w:rsidRDefault="00296FBE"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Proficient with Microsoft Office and basic networking.</w:t>
      </w:r>
    </w:p>
    <w:p w14:paraId="6870C323" w14:textId="2C3DCEDA" w:rsidR="00296FBE" w:rsidRPr="0044540B" w:rsidRDefault="00296FBE"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Effective interpersonal and presentation skills.</w:t>
      </w:r>
    </w:p>
    <w:p w14:paraId="5673E647" w14:textId="77777777" w:rsidR="00FD7B7C" w:rsidRPr="00FD7B7C" w:rsidRDefault="00FD7B7C" w:rsidP="00FD7B7C">
      <w:pPr>
        <w:tabs>
          <w:tab w:val="left" w:pos="-720"/>
        </w:tabs>
        <w:suppressAutoHyphens/>
        <w:jc w:val="both"/>
        <w:rPr>
          <w:rFonts w:asciiTheme="majorHAnsi" w:hAnsiTheme="majorHAnsi" w:cstheme="majorHAnsi"/>
          <w:b/>
          <w:color w:val="7091A4" w:themeColor="accent2"/>
          <w:spacing w:val="-3"/>
          <w:sz w:val="22"/>
          <w:szCs w:val="22"/>
        </w:rPr>
      </w:pPr>
    </w:p>
    <w:p w14:paraId="24B71C0C" w14:textId="77777777" w:rsidR="00FD7B7C" w:rsidRPr="00FD7B7C" w:rsidRDefault="00FD7B7C" w:rsidP="00FD7B7C">
      <w:pPr>
        <w:tabs>
          <w:tab w:val="left" w:pos="-720"/>
        </w:tabs>
        <w:suppressAutoHyphens/>
        <w:jc w:val="both"/>
        <w:rPr>
          <w:rFonts w:asciiTheme="majorHAnsi" w:hAnsiTheme="majorHAnsi" w:cstheme="majorHAnsi"/>
          <w:b/>
          <w:color w:val="7091A4" w:themeColor="accent2"/>
          <w:spacing w:val="-3"/>
          <w:sz w:val="22"/>
          <w:szCs w:val="22"/>
        </w:rPr>
      </w:pPr>
      <w:r w:rsidRPr="00FD7B7C">
        <w:rPr>
          <w:rFonts w:asciiTheme="majorHAnsi" w:hAnsiTheme="majorHAnsi" w:cstheme="majorHAnsi"/>
          <w:b/>
          <w:color w:val="7091A4" w:themeColor="accent2"/>
          <w:spacing w:val="-3"/>
          <w:sz w:val="22"/>
          <w:szCs w:val="22"/>
        </w:rPr>
        <w:t>ESSENTIAL JOB REQUIREMENTS</w:t>
      </w:r>
    </w:p>
    <w:p w14:paraId="37C6A757" w14:textId="3110BB55" w:rsidR="00D14FC1" w:rsidRPr="0044540B" w:rsidRDefault="00D14FC1"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Ability to lift 20–25 lbs (demo products) and up to 50 lbs for MI equipment.</w:t>
      </w:r>
    </w:p>
    <w:p w14:paraId="5B0E9436" w14:textId="33A6197B" w:rsidR="00D14FC1" w:rsidRPr="0044540B" w:rsidRDefault="00D14FC1"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Ability to travel to customer sites and by air.</w:t>
      </w:r>
    </w:p>
    <w:p w14:paraId="5958D320" w14:textId="7517F7E3" w:rsidR="00D14FC1" w:rsidRPr="0044540B" w:rsidRDefault="00D14FC1"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Valid driver’s license.</w:t>
      </w:r>
    </w:p>
    <w:p w14:paraId="3FA867F7" w14:textId="05EC94F1" w:rsidR="00D14FC1" w:rsidRPr="0044540B" w:rsidRDefault="00D14FC1"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Ability to prioritize, multitask, and meet deadlines.</w:t>
      </w:r>
    </w:p>
    <w:p w14:paraId="3AA93371" w14:textId="2C700277" w:rsidR="00D14FC1" w:rsidRPr="0044540B" w:rsidRDefault="00D14FC1" w:rsidP="0044540B">
      <w:pPr>
        <w:pStyle w:val="ListParagraph"/>
        <w:numPr>
          <w:ilvl w:val="0"/>
          <w:numId w:val="50"/>
        </w:numPr>
        <w:rPr>
          <w:rFonts w:asciiTheme="majorHAnsi" w:hAnsiTheme="majorHAnsi" w:cstheme="majorHAnsi"/>
          <w:color w:val="000000" w:themeColor="text1"/>
          <w:sz w:val="22"/>
          <w:szCs w:val="22"/>
          <w:lang w:val="en-CA" w:eastAsia="en-CA"/>
        </w:rPr>
      </w:pPr>
      <w:r w:rsidRPr="0044540B">
        <w:rPr>
          <w:rFonts w:asciiTheme="majorHAnsi" w:hAnsiTheme="majorHAnsi" w:cstheme="majorHAnsi"/>
          <w:color w:val="000000" w:themeColor="text1"/>
          <w:sz w:val="22"/>
          <w:szCs w:val="22"/>
          <w:lang w:val="en-CA" w:eastAsia="en-CA"/>
        </w:rPr>
        <w:t>Punctuality, adherence to company policies, and meeting participation.</w:t>
      </w:r>
    </w:p>
    <w:p w14:paraId="713EC8A0" w14:textId="77777777" w:rsidR="00D14FC1" w:rsidRDefault="00D14FC1" w:rsidP="0022562F">
      <w:pPr>
        <w:pStyle w:val="BodyText"/>
        <w:rPr>
          <w:rFonts w:asciiTheme="majorHAnsi" w:hAnsiTheme="majorHAnsi" w:cstheme="majorHAnsi"/>
          <w:sz w:val="22"/>
          <w:szCs w:val="22"/>
        </w:rPr>
      </w:pPr>
    </w:p>
    <w:p w14:paraId="1F305E34" w14:textId="4D873494" w:rsidR="0022562F" w:rsidRPr="0022562F" w:rsidRDefault="0022562F" w:rsidP="0022562F">
      <w:pPr>
        <w:pStyle w:val="BodyText"/>
        <w:rPr>
          <w:rFonts w:asciiTheme="majorHAnsi" w:hAnsiTheme="majorHAnsi" w:cstheme="majorHAnsi"/>
          <w:sz w:val="22"/>
          <w:szCs w:val="22"/>
          <w:lang w:val="en-US"/>
        </w:rPr>
      </w:pPr>
      <w:r w:rsidRPr="0022562F">
        <w:rPr>
          <w:rFonts w:asciiTheme="majorHAnsi" w:hAnsiTheme="majorHAnsi" w:cstheme="majorHAnsi"/>
          <w:sz w:val="22"/>
          <w:szCs w:val="22"/>
          <w:lang w:val="en-US"/>
        </w:rPr>
        <w:t>We are offering an attractive remuneration package, with</w:t>
      </w:r>
      <w:r w:rsidR="002F2CDF">
        <w:rPr>
          <w:rFonts w:asciiTheme="majorHAnsi" w:hAnsiTheme="majorHAnsi" w:cstheme="majorHAnsi"/>
          <w:sz w:val="22"/>
          <w:szCs w:val="22"/>
          <w:lang w:val="en-US"/>
        </w:rPr>
        <w:t xml:space="preserve"> a</w:t>
      </w:r>
      <w:r w:rsidRPr="0022562F">
        <w:rPr>
          <w:rFonts w:asciiTheme="majorHAnsi" w:hAnsiTheme="majorHAnsi" w:cstheme="majorHAnsi"/>
          <w:sz w:val="22"/>
          <w:szCs w:val="22"/>
          <w:lang w:val="en-US"/>
        </w:rPr>
        <w:t xml:space="preserve"> </w:t>
      </w:r>
      <w:r w:rsidR="00EB2855">
        <w:rPr>
          <w:rFonts w:asciiTheme="majorHAnsi" w:hAnsiTheme="majorHAnsi" w:cstheme="majorHAnsi"/>
          <w:sz w:val="22"/>
          <w:szCs w:val="22"/>
          <w:lang w:val="en-US"/>
        </w:rPr>
        <w:t xml:space="preserve">salary range of </w:t>
      </w:r>
      <w:r w:rsidR="002F2CDF">
        <w:rPr>
          <w:rFonts w:asciiTheme="majorHAnsi" w:hAnsiTheme="majorHAnsi" w:cstheme="majorHAnsi"/>
          <w:sz w:val="22"/>
          <w:szCs w:val="22"/>
          <w:lang w:val="en-US"/>
        </w:rPr>
        <w:t>$</w:t>
      </w:r>
      <w:r w:rsidR="00DE633F">
        <w:rPr>
          <w:rFonts w:asciiTheme="majorHAnsi" w:hAnsiTheme="majorHAnsi" w:cstheme="majorHAnsi"/>
          <w:sz w:val="22"/>
          <w:szCs w:val="22"/>
          <w:lang w:val="en-US"/>
        </w:rPr>
        <w:t>55 to 65k</w:t>
      </w:r>
      <w:r w:rsidR="00EB2855">
        <w:rPr>
          <w:rFonts w:asciiTheme="majorHAnsi" w:hAnsiTheme="majorHAnsi" w:cstheme="majorHAnsi"/>
          <w:sz w:val="22"/>
          <w:szCs w:val="22"/>
          <w:lang w:val="en-US"/>
        </w:rPr>
        <w:t>,</w:t>
      </w:r>
      <w:r w:rsidRPr="0022562F">
        <w:rPr>
          <w:rFonts w:asciiTheme="majorHAnsi" w:hAnsiTheme="majorHAnsi" w:cstheme="majorHAnsi"/>
          <w:sz w:val="22"/>
          <w:szCs w:val="22"/>
          <w:lang w:val="en-US"/>
        </w:rPr>
        <w:t xml:space="preserve"> </w:t>
      </w:r>
      <w:r w:rsidR="0008041B">
        <w:rPr>
          <w:rFonts w:asciiTheme="majorHAnsi" w:hAnsiTheme="majorHAnsi" w:cstheme="majorHAnsi"/>
          <w:sz w:val="22"/>
          <w:szCs w:val="22"/>
          <w:lang w:val="en-US"/>
        </w:rPr>
        <w:t>a</w:t>
      </w:r>
      <w:r w:rsidRPr="0022562F">
        <w:rPr>
          <w:rFonts w:asciiTheme="majorHAnsi" w:hAnsiTheme="majorHAnsi" w:cstheme="majorHAnsi"/>
          <w:sz w:val="22"/>
          <w:szCs w:val="22"/>
          <w:lang w:val="en-US"/>
        </w:rPr>
        <w:t xml:space="preserve">nd the opportunity to contribute to a fast-paced growing company with dynamic leadership and a history of growth and profitability. </w:t>
      </w:r>
      <w:r w:rsidR="0052461C" w:rsidRPr="001C6C38">
        <w:rPr>
          <w:rFonts w:asciiTheme="majorHAnsi" w:hAnsiTheme="majorHAnsi" w:cstheme="majorHAnsi"/>
          <w:sz w:val="22"/>
          <w:szCs w:val="22"/>
          <w:lang w:val="en-US"/>
        </w:rPr>
        <w:t>This position is for an existing, currently available vacancy.</w:t>
      </w:r>
    </w:p>
    <w:p w14:paraId="1D9ABB86" w14:textId="435EA818" w:rsidR="0022562F" w:rsidRDefault="0022562F" w:rsidP="0022562F">
      <w:pPr>
        <w:pStyle w:val="BodyText"/>
        <w:rPr>
          <w:rFonts w:asciiTheme="majorHAnsi" w:hAnsiTheme="majorHAnsi" w:cstheme="majorHAnsi"/>
          <w:b/>
          <w:bCs/>
          <w:sz w:val="22"/>
          <w:szCs w:val="22"/>
          <w:lang w:val="en-US"/>
        </w:rPr>
      </w:pPr>
      <w:r w:rsidRPr="0022562F">
        <w:rPr>
          <w:rFonts w:asciiTheme="majorHAnsi" w:hAnsiTheme="majorHAnsi" w:cstheme="majorHAnsi"/>
          <w:sz w:val="22"/>
          <w:szCs w:val="22"/>
          <w:lang w:val="en-US"/>
        </w:rPr>
        <w:br/>
      </w:r>
      <w:r w:rsidRPr="0022562F">
        <w:rPr>
          <w:rFonts w:asciiTheme="majorHAnsi" w:hAnsiTheme="majorHAnsi" w:cstheme="majorHAnsi"/>
          <w:b/>
          <w:bCs/>
          <w:sz w:val="22"/>
          <w:szCs w:val="22"/>
          <w:lang w:val="en-US"/>
        </w:rPr>
        <w:t>Awarded one of Canada’s Best Workplaces, we recognize people as our most valuable resource. We are an equal opportunity employer.</w:t>
      </w:r>
    </w:p>
    <w:p w14:paraId="0FAEA2C5" w14:textId="77777777" w:rsidR="00EB5FF7" w:rsidRPr="0022562F" w:rsidRDefault="00EB5FF7" w:rsidP="0022562F">
      <w:pPr>
        <w:pStyle w:val="BodyText"/>
        <w:rPr>
          <w:rFonts w:asciiTheme="majorHAnsi" w:hAnsiTheme="majorHAnsi" w:cstheme="majorHAnsi"/>
          <w:sz w:val="22"/>
          <w:szCs w:val="22"/>
          <w:lang w:val="en-US"/>
        </w:rPr>
      </w:pPr>
    </w:p>
    <w:p w14:paraId="6B44E3C9" w14:textId="77777777" w:rsidR="001F4C98" w:rsidRPr="001F4C98" w:rsidRDefault="001F4C98" w:rsidP="001F4C98">
      <w:pPr>
        <w:pStyle w:val="BodyText"/>
        <w:rPr>
          <w:rFonts w:asciiTheme="majorHAnsi" w:hAnsiTheme="majorHAnsi" w:cstheme="majorHAnsi"/>
          <w:sz w:val="22"/>
          <w:szCs w:val="22"/>
          <w:lang w:val="en-US"/>
        </w:rPr>
      </w:pPr>
      <w:r w:rsidRPr="001F4C98">
        <w:rPr>
          <w:rFonts w:asciiTheme="majorHAnsi" w:hAnsiTheme="majorHAnsi" w:cstheme="majorHAnsi"/>
          <w:b/>
          <w:bCs/>
          <w:sz w:val="22"/>
          <w:szCs w:val="22"/>
          <w:lang w:val="en-US"/>
        </w:rPr>
        <w:t>AI DISCLOSURE:</w:t>
      </w:r>
    </w:p>
    <w:p w14:paraId="591A9304" w14:textId="6C815FF5" w:rsidR="001C6C38" w:rsidRPr="001C6C38" w:rsidRDefault="001C6C38" w:rsidP="001C6C38">
      <w:pPr>
        <w:pStyle w:val="BodyText"/>
        <w:rPr>
          <w:rFonts w:asciiTheme="majorHAnsi" w:hAnsiTheme="majorHAnsi" w:cstheme="majorHAnsi"/>
          <w:sz w:val="22"/>
          <w:szCs w:val="22"/>
          <w:lang w:val="en-US"/>
        </w:rPr>
      </w:pPr>
      <w:r w:rsidRPr="001C6C38">
        <w:rPr>
          <w:rFonts w:asciiTheme="majorHAnsi" w:hAnsiTheme="majorHAnsi" w:cstheme="majorHAnsi"/>
          <w:sz w:val="22"/>
          <w:szCs w:val="22"/>
          <w:lang w:val="en-US"/>
        </w:rPr>
        <w:t xml:space="preserve">Please be advised that this recruitment process may involve the use of artificial intelligence (AI) tools for screening and assessment. </w:t>
      </w:r>
    </w:p>
    <w:p w14:paraId="1732B018" w14:textId="77777777" w:rsidR="0022562F" w:rsidRPr="0022562F" w:rsidRDefault="0022562F" w:rsidP="0022562F">
      <w:pPr>
        <w:pStyle w:val="BodyText"/>
        <w:rPr>
          <w:rFonts w:asciiTheme="majorHAnsi" w:hAnsiTheme="majorHAnsi" w:cstheme="majorHAnsi"/>
          <w:sz w:val="22"/>
          <w:szCs w:val="22"/>
          <w:lang w:val="en-US"/>
        </w:rPr>
      </w:pPr>
      <w:r w:rsidRPr="0022562F">
        <w:rPr>
          <w:rFonts w:asciiTheme="majorHAnsi" w:hAnsiTheme="majorHAnsi" w:cstheme="majorHAnsi"/>
          <w:b/>
          <w:bCs/>
          <w:sz w:val="22"/>
          <w:szCs w:val="22"/>
          <w:lang w:val="en-US"/>
        </w:rPr>
        <w:t> </w:t>
      </w:r>
    </w:p>
    <w:p w14:paraId="42F245DF" w14:textId="186D4624" w:rsidR="00C12D6D" w:rsidRDefault="0022562F" w:rsidP="001A5B09">
      <w:pPr>
        <w:pStyle w:val="BodyText"/>
        <w:rPr>
          <w:rFonts w:asciiTheme="majorHAnsi" w:hAnsiTheme="majorHAnsi" w:cstheme="majorHAnsi"/>
          <w:b/>
          <w:bCs/>
          <w:i/>
          <w:iCs/>
          <w:sz w:val="22"/>
          <w:szCs w:val="22"/>
          <w:lang w:val="en-US"/>
        </w:rPr>
      </w:pPr>
      <w:r w:rsidRPr="0022562F">
        <w:rPr>
          <w:rFonts w:asciiTheme="majorHAnsi" w:hAnsiTheme="majorHAnsi" w:cstheme="majorHAnsi"/>
          <w:b/>
          <w:bCs/>
          <w:i/>
          <w:iCs/>
          <w:sz w:val="22"/>
          <w:szCs w:val="22"/>
          <w:lang w:val="en-US"/>
        </w:rPr>
        <w:t xml:space="preserve">Phoenix Contact </w:t>
      </w:r>
      <w:r w:rsidR="006E65C2">
        <w:rPr>
          <w:rFonts w:asciiTheme="majorHAnsi" w:hAnsiTheme="majorHAnsi" w:cstheme="majorHAnsi"/>
          <w:b/>
          <w:bCs/>
          <w:i/>
          <w:iCs/>
          <w:sz w:val="22"/>
          <w:szCs w:val="22"/>
          <w:lang w:val="en-US"/>
        </w:rPr>
        <w:t>Ltd. is</w:t>
      </w:r>
      <w:r w:rsidR="001A5B09" w:rsidRPr="001A5B09">
        <w:rPr>
          <w:rFonts w:asciiTheme="majorHAnsi" w:hAnsiTheme="majorHAnsi" w:cstheme="majorHAnsi"/>
          <w:b/>
          <w:bCs/>
          <w:i/>
          <w:iCs/>
          <w:sz w:val="22"/>
          <w:szCs w:val="22"/>
          <w:lang w:val="en-US"/>
        </w:rPr>
        <w:t xml:space="preserve"> an equal opportunity employer committed to fostering a diverse, inclusive, accessible, and respectful workplace. We warmly welcome applications from all qualified </w:t>
      </w:r>
      <w:r w:rsidR="00873A64">
        <w:rPr>
          <w:rFonts w:asciiTheme="majorHAnsi" w:hAnsiTheme="majorHAnsi" w:cstheme="majorHAnsi"/>
          <w:b/>
          <w:bCs/>
          <w:i/>
          <w:iCs/>
          <w:sz w:val="22"/>
          <w:szCs w:val="22"/>
          <w:lang w:val="en-US"/>
        </w:rPr>
        <w:t>individua</w:t>
      </w:r>
      <w:r w:rsidR="00873A64" w:rsidRPr="001A5B09">
        <w:rPr>
          <w:rFonts w:asciiTheme="majorHAnsi" w:hAnsiTheme="majorHAnsi" w:cstheme="majorHAnsi"/>
          <w:b/>
          <w:bCs/>
          <w:i/>
          <w:iCs/>
          <w:sz w:val="22"/>
          <w:szCs w:val="22"/>
          <w:lang w:val="en-US"/>
        </w:rPr>
        <w:t>ls</w:t>
      </w:r>
      <w:r w:rsidR="002A3B3D" w:rsidRPr="001A5B09">
        <w:rPr>
          <w:rFonts w:asciiTheme="majorHAnsi" w:hAnsiTheme="majorHAnsi" w:cstheme="majorHAnsi"/>
          <w:b/>
          <w:bCs/>
          <w:i/>
          <w:iCs/>
          <w:sz w:val="22"/>
          <w:szCs w:val="22"/>
          <w:lang w:val="en-US"/>
        </w:rPr>
        <w:t xml:space="preserve"> and</w:t>
      </w:r>
      <w:r w:rsidR="001A5B09" w:rsidRPr="001A5B09">
        <w:rPr>
          <w:rFonts w:asciiTheme="majorHAnsi" w:hAnsiTheme="majorHAnsi" w:cstheme="majorHAnsi"/>
          <w:b/>
          <w:bCs/>
          <w:i/>
          <w:iCs/>
          <w:sz w:val="22"/>
          <w:szCs w:val="22"/>
          <w:lang w:val="en-US"/>
        </w:rPr>
        <w:t xml:space="preserve"> </w:t>
      </w:r>
      <w:r w:rsidR="002A3B3D" w:rsidRPr="00C12D6D">
        <w:rPr>
          <w:rFonts w:asciiTheme="majorHAnsi" w:hAnsiTheme="majorHAnsi" w:cstheme="majorHAnsi"/>
          <w:b/>
          <w:bCs/>
          <w:i/>
          <w:iCs/>
          <w:sz w:val="22"/>
          <w:szCs w:val="22"/>
          <w:lang w:val="en-US"/>
        </w:rPr>
        <w:t>encourage</w:t>
      </w:r>
      <w:r w:rsidR="00227EAE" w:rsidRPr="00C12D6D">
        <w:rPr>
          <w:rFonts w:asciiTheme="majorHAnsi" w:hAnsiTheme="majorHAnsi" w:cstheme="majorHAnsi"/>
          <w:b/>
          <w:bCs/>
          <w:i/>
          <w:iCs/>
          <w:sz w:val="22"/>
          <w:szCs w:val="22"/>
          <w:lang w:val="en-US"/>
        </w:rPr>
        <w:t xml:space="preserve"> applications from people with disabilities.</w:t>
      </w:r>
    </w:p>
    <w:p w14:paraId="2341717F" w14:textId="77777777" w:rsidR="00C12D6D" w:rsidRDefault="00C12D6D" w:rsidP="001A5B09">
      <w:pPr>
        <w:pStyle w:val="BodyText"/>
        <w:rPr>
          <w:rFonts w:asciiTheme="majorHAnsi" w:hAnsiTheme="majorHAnsi" w:cstheme="majorHAnsi"/>
          <w:b/>
          <w:bCs/>
          <w:i/>
          <w:iCs/>
          <w:sz w:val="22"/>
          <w:szCs w:val="22"/>
          <w:lang w:val="en-US"/>
        </w:rPr>
      </w:pPr>
    </w:p>
    <w:p w14:paraId="11E92EEC" w14:textId="691C4883" w:rsidR="001A5B09" w:rsidRPr="001A5B09" w:rsidRDefault="001A5B09" w:rsidP="001A5B09">
      <w:pPr>
        <w:pStyle w:val="BodyText"/>
        <w:rPr>
          <w:rFonts w:asciiTheme="majorHAnsi" w:hAnsiTheme="majorHAnsi" w:cstheme="majorHAnsi"/>
          <w:b/>
          <w:bCs/>
          <w:i/>
          <w:iCs/>
          <w:sz w:val="22"/>
          <w:szCs w:val="22"/>
          <w:lang w:val="en-US"/>
        </w:rPr>
      </w:pPr>
      <w:r w:rsidRPr="001A5B09">
        <w:rPr>
          <w:rFonts w:asciiTheme="majorHAnsi" w:hAnsiTheme="majorHAnsi" w:cstheme="majorHAnsi"/>
          <w:b/>
          <w:bCs/>
          <w:i/>
          <w:iCs/>
          <w:sz w:val="22"/>
          <w:szCs w:val="22"/>
          <w:lang w:val="en-US"/>
        </w:rPr>
        <w:t xml:space="preserve">If you require any </w:t>
      </w:r>
      <w:r w:rsidR="002A3B3D" w:rsidRPr="001A5B09">
        <w:rPr>
          <w:rFonts w:asciiTheme="majorHAnsi" w:hAnsiTheme="majorHAnsi" w:cstheme="majorHAnsi"/>
          <w:b/>
          <w:bCs/>
          <w:i/>
          <w:iCs/>
          <w:sz w:val="22"/>
          <w:szCs w:val="22"/>
          <w:lang w:val="en-US"/>
        </w:rPr>
        <w:t>accommodation</w:t>
      </w:r>
      <w:r w:rsidRPr="001A5B09">
        <w:rPr>
          <w:rFonts w:asciiTheme="majorHAnsi" w:hAnsiTheme="majorHAnsi" w:cstheme="majorHAnsi"/>
          <w:b/>
          <w:bCs/>
          <w:i/>
          <w:iCs/>
          <w:sz w:val="22"/>
          <w:szCs w:val="22"/>
          <w:lang w:val="en-US"/>
        </w:rPr>
        <w:t xml:space="preserve"> during the recruitment or selection process, please let our Human Resources team know. We’re happy to work with you to ensure your experience is comfortable and supported, in accordance with applicable legislation.</w:t>
      </w:r>
    </w:p>
    <w:p w14:paraId="4F8DEA1E" w14:textId="39B9CA22" w:rsidR="0022562F" w:rsidRPr="0022562F" w:rsidRDefault="0022562F" w:rsidP="001A5B09">
      <w:pPr>
        <w:pStyle w:val="BodyText"/>
        <w:rPr>
          <w:rFonts w:asciiTheme="majorHAnsi" w:hAnsiTheme="majorHAnsi" w:cstheme="majorHAnsi"/>
          <w:sz w:val="22"/>
          <w:szCs w:val="22"/>
          <w:lang w:val="en-US"/>
        </w:rPr>
      </w:pPr>
      <w:r w:rsidRPr="0022562F">
        <w:rPr>
          <w:rFonts w:asciiTheme="majorHAnsi" w:hAnsiTheme="majorHAnsi" w:cstheme="majorHAnsi"/>
          <w:b/>
          <w:bCs/>
          <w:sz w:val="22"/>
          <w:szCs w:val="22"/>
          <w:lang w:val="en-US"/>
        </w:rPr>
        <w:t> </w:t>
      </w:r>
    </w:p>
    <w:p w14:paraId="5FCC1A37" w14:textId="156BF1B7" w:rsidR="0022562F" w:rsidRDefault="00957D96" w:rsidP="0022562F">
      <w:pPr>
        <w:pStyle w:val="BodyText"/>
        <w:rPr>
          <w:rFonts w:asciiTheme="majorHAnsi" w:hAnsiTheme="majorHAnsi" w:cstheme="majorHAnsi"/>
          <w:sz w:val="22"/>
          <w:szCs w:val="22"/>
          <w:lang w:val="en-US"/>
        </w:rPr>
      </w:pPr>
      <w:r w:rsidRPr="00957D96">
        <w:rPr>
          <w:rFonts w:asciiTheme="majorHAnsi" w:hAnsiTheme="majorHAnsi" w:cstheme="majorHAnsi"/>
          <w:sz w:val="22"/>
          <w:szCs w:val="22"/>
          <w:lang w:val="en-US"/>
        </w:rPr>
        <w:t xml:space="preserve">We thank you in advance for your </w:t>
      </w:r>
      <w:r w:rsidR="002A3B3D" w:rsidRPr="00957D96">
        <w:rPr>
          <w:rFonts w:asciiTheme="majorHAnsi" w:hAnsiTheme="majorHAnsi" w:cstheme="majorHAnsi"/>
          <w:sz w:val="22"/>
          <w:szCs w:val="22"/>
          <w:lang w:val="en-US"/>
        </w:rPr>
        <w:t>interest,</w:t>
      </w:r>
      <w:r w:rsidRPr="00957D96">
        <w:rPr>
          <w:rFonts w:asciiTheme="majorHAnsi" w:hAnsiTheme="majorHAnsi" w:cstheme="majorHAnsi"/>
          <w:sz w:val="22"/>
          <w:szCs w:val="22"/>
          <w:lang w:val="en-US"/>
        </w:rPr>
        <w:t xml:space="preserve"> however only selected applicants will be contacted.</w:t>
      </w:r>
    </w:p>
    <w:sectPr w:rsidR="0022562F"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5BAC" w14:textId="77777777" w:rsidR="008E3864" w:rsidRDefault="008E3864">
      <w:r>
        <w:separator/>
      </w:r>
    </w:p>
  </w:endnote>
  <w:endnote w:type="continuationSeparator" w:id="0">
    <w:p w14:paraId="07B7161F" w14:textId="77777777" w:rsidR="008E3864" w:rsidRDefault="008E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CBFD" w14:textId="77777777" w:rsidR="008E3864" w:rsidRDefault="008E3864">
      <w:r>
        <w:separator/>
      </w:r>
    </w:p>
  </w:footnote>
  <w:footnote w:type="continuationSeparator" w:id="0">
    <w:p w14:paraId="452FEE64" w14:textId="77777777" w:rsidR="008E3864" w:rsidRDefault="008E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21AC6B28">
              <wp:simplePos x="0" y="0"/>
              <wp:positionH relativeFrom="column">
                <wp:posOffset>-552450</wp:posOffset>
              </wp:positionH>
              <wp:positionV relativeFrom="paragraph">
                <wp:posOffset>1022985</wp:posOffset>
              </wp:positionV>
              <wp:extent cx="6372225"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3702CCD8" w:rsidR="000A0BED" w:rsidRPr="00617BC4" w:rsidRDefault="000A0BED" w:rsidP="00C20EBF">
                          <w:pPr>
                            <w:rPr>
                              <w:rFonts w:ascii="Arial" w:hAnsi="Arial" w:cs="Arial"/>
                              <w:b/>
                              <w:color w:val="7091A4" w:themeColor="accent2"/>
                              <w:sz w:val="3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5pt;margin-top:80.55pt;width:501.75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" filled="f" stroked="f">
              <v:textbox>
                <w:txbxContent>
                  <w:p w14:paraId="58CB98D4" w14:textId="3702CCD8" w:rsidR="000A0BED" w:rsidRPr="00617BC4" w:rsidRDefault="000A0BED" w:rsidP="00C20EBF">
                    <w:pPr>
                      <w:rPr>
                        <w:rFonts w:ascii="Arial" w:hAnsi="Arial" w:cs="Arial"/>
                        <w:b/>
                        <w:color w:val="7091A4" w:themeColor="accent2"/>
                        <w:sz w:val="36"/>
                        <w:lang w:val="en-US"/>
                      </w:rPr>
                    </w:pP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7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F727D"/>
    <w:multiLevelType w:val="multilevel"/>
    <w:tmpl w:val="EF22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F07FE"/>
    <w:multiLevelType w:val="multilevel"/>
    <w:tmpl w:val="A504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54AC1"/>
    <w:multiLevelType w:val="hybridMultilevel"/>
    <w:tmpl w:val="333E4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233C2E"/>
    <w:multiLevelType w:val="hybridMultilevel"/>
    <w:tmpl w:val="48A69F0A"/>
    <w:lvl w:ilvl="0" w:tplc="B60C9F0C">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70C4F"/>
    <w:multiLevelType w:val="hybridMultilevel"/>
    <w:tmpl w:val="D32E28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F20C8B"/>
    <w:multiLevelType w:val="hybridMultilevel"/>
    <w:tmpl w:val="01A8C1F0"/>
    <w:lvl w:ilvl="0" w:tplc="B60C9F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44948"/>
    <w:multiLevelType w:val="hybridMultilevel"/>
    <w:tmpl w:val="4A1C9CF0"/>
    <w:lvl w:ilvl="0" w:tplc="ADD4448A">
      <w:numFmt w:val="bullet"/>
      <w:lvlText w:val="•"/>
      <w:lvlJc w:val="left"/>
      <w:pPr>
        <w:ind w:left="67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FA0DF4"/>
    <w:multiLevelType w:val="hybridMultilevel"/>
    <w:tmpl w:val="B2169BFE"/>
    <w:lvl w:ilvl="0" w:tplc="ADD4448A">
      <w:numFmt w:val="bullet"/>
      <w:lvlText w:val="•"/>
      <w:lvlJc w:val="left"/>
      <w:pPr>
        <w:ind w:left="670" w:hanging="360"/>
      </w:pPr>
      <w:rPr>
        <w:rFonts w:ascii="Arial" w:eastAsia="Times New Roman" w:hAnsi="Arial" w:cs="Arial" w:hint="default"/>
      </w:rPr>
    </w:lvl>
    <w:lvl w:ilvl="1" w:tplc="10090003" w:tentative="1">
      <w:start w:val="1"/>
      <w:numFmt w:val="bullet"/>
      <w:lvlText w:val="o"/>
      <w:lvlJc w:val="left"/>
      <w:pPr>
        <w:ind w:left="1390" w:hanging="360"/>
      </w:pPr>
      <w:rPr>
        <w:rFonts w:ascii="Courier New" w:hAnsi="Courier New" w:cs="Courier New" w:hint="default"/>
      </w:rPr>
    </w:lvl>
    <w:lvl w:ilvl="2" w:tplc="10090005" w:tentative="1">
      <w:start w:val="1"/>
      <w:numFmt w:val="bullet"/>
      <w:lvlText w:val=""/>
      <w:lvlJc w:val="left"/>
      <w:pPr>
        <w:ind w:left="2110" w:hanging="360"/>
      </w:pPr>
      <w:rPr>
        <w:rFonts w:ascii="Wingdings" w:hAnsi="Wingdings" w:hint="default"/>
      </w:rPr>
    </w:lvl>
    <w:lvl w:ilvl="3" w:tplc="10090001" w:tentative="1">
      <w:start w:val="1"/>
      <w:numFmt w:val="bullet"/>
      <w:lvlText w:val=""/>
      <w:lvlJc w:val="left"/>
      <w:pPr>
        <w:ind w:left="2830" w:hanging="360"/>
      </w:pPr>
      <w:rPr>
        <w:rFonts w:ascii="Symbol" w:hAnsi="Symbol" w:hint="default"/>
      </w:rPr>
    </w:lvl>
    <w:lvl w:ilvl="4" w:tplc="10090003" w:tentative="1">
      <w:start w:val="1"/>
      <w:numFmt w:val="bullet"/>
      <w:lvlText w:val="o"/>
      <w:lvlJc w:val="left"/>
      <w:pPr>
        <w:ind w:left="3550" w:hanging="360"/>
      </w:pPr>
      <w:rPr>
        <w:rFonts w:ascii="Courier New" w:hAnsi="Courier New" w:cs="Courier New" w:hint="default"/>
      </w:rPr>
    </w:lvl>
    <w:lvl w:ilvl="5" w:tplc="10090005" w:tentative="1">
      <w:start w:val="1"/>
      <w:numFmt w:val="bullet"/>
      <w:lvlText w:val=""/>
      <w:lvlJc w:val="left"/>
      <w:pPr>
        <w:ind w:left="4270" w:hanging="360"/>
      </w:pPr>
      <w:rPr>
        <w:rFonts w:ascii="Wingdings" w:hAnsi="Wingdings" w:hint="default"/>
      </w:rPr>
    </w:lvl>
    <w:lvl w:ilvl="6" w:tplc="10090001" w:tentative="1">
      <w:start w:val="1"/>
      <w:numFmt w:val="bullet"/>
      <w:lvlText w:val=""/>
      <w:lvlJc w:val="left"/>
      <w:pPr>
        <w:ind w:left="4990" w:hanging="360"/>
      </w:pPr>
      <w:rPr>
        <w:rFonts w:ascii="Symbol" w:hAnsi="Symbol" w:hint="default"/>
      </w:rPr>
    </w:lvl>
    <w:lvl w:ilvl="7" w:tplc="10090003" w:tentative="1">
      <w:start w:val="1"/>
      <w:numFmt w:val="bullet"/>
      <w:lvlText w:val="o"/>
      <w:lvlJc w:val="left"/>
      <w:pPr>
        <w:ind w:left="5710" w:hanging="360"/>
      </w:pPr>
      <w:rPr>
        <w:rFonts w:ascii="Courier New" w:hAnsi="Courier New" w:cs="Courier New" w:hint="default"/>
      </w:rPr>
    </w:lvl>
    <w:lvl w:ilvl="8" w:tplc="10090005" w:tentative="1">
      <w:start w:val="1"/>
      <w:numFmt w:val="bullet"/>
      <w:lvlText w:val=""/>
      <w:lvlJc w:val="left"/>
      <w:pPr>
        <w:ind w:left="6430" w:hanging="360"/>
      </w:pPr>
      <w:rPr>
        <w:rFonts w:ascii="Wingdings" w:hAnsi="Wingdings" w:hint="default"/>
      </w:rPr>
    </w:lvl>
  </w:abstractNum>
  <w:abstractNum w:abstractNumId="10" w15:restartNumberingAfterBreak="0">
    <w:nsid w:val="10A66996"/>
    <w:multiLevelType w:val="hybridMultilevel"/>
    <w:tmpl w:val="C06EF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104F88"/>
    <w:multiLevelType w:val="multilevel"/>
    <w:tmpl w:val="8EE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14714"/>
    <w:multiLevelType w:val="hybridMultilevel"/>
    <w:tmpl w:val="F83E21C8"/>
    <w:lvl w:ilvl="0" w:tplc="ADD4448A">
      <w:numFmt w:val="bullet"/>
      <w:lvlText w:val="•"/>
      <w:lvlJc w:val="left"/>
      <w:pPr>
        <w:ind w:left="67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F4D34"/>
    <w:multiLevelType w:val="hybridMultilevel"/>
    <w:tmpl w:val="2244F660"/>
    <w:lvl w:ilvl="0" w:tplc="ADD4448A">
      <w:numFmt w:val="bullet"/>
      <w:lvlText w:val="•"/>
      <w:lvlJc w:val="left"/>
      <w:pPr>
        <w:ind w:left="67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3708AC"/>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22FA0A9D"/>
    <w:multiLevelType w:val="hybridMultilevel"/>
    <w:tmpl w:val="D41CD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EE3710"/>
    <w:multiLevelType w:val="multilevel"/>
    <w:tmpl w:val="401E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465A8"/>
    <w:multiLevelType w:val="multilevel"/>
    <w:tmpl w:val="55CE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203D40"/>
    <w:multiLevelType w:val="hybridMultilevel"/>
    <w:tmpl w:val="F2DA2F9A"/>
    <w:lvl w:ilvl="0" w:tplc="ADD4448A">
      <w:numFmt w:val="bullet"/>
      <w:lvlText w:val="•"/>
      <w:lvlJc w:val="left"/>
      <w:pPr>
        <w:ind w:left="67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4B1D9C"/>
    <w:multiLevelType w:val="hybridMultilevel"/>
    <w:tmpl w:val="E78A2B86"/>
    <w:lvl w:ilvl="0" w:tplc="13D640D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84DB0"/>
    <w:multiLevelType w:val="hybridMultilevel"/>
    <w:tmpl w:val="4B00B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3A482421"/>
    <w:multiLevelType w:val="hybridMultilevel"/>
    <w:tmpl w:val="A1B044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3C6770B3"/>
    <w:multiLevelType w:val="hybridMultilevel"/>
    <w:tmpl w:val="D1D8D84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3DD0113E"/>
    <w:multiLevelType w:val="hybridMultilevel"/>
    <w:tmpl w:val="533A6CBA"/>
    <w:lvl w:ilvl="0" w:tplc="B60C9F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5D0586"/>
    <w:multiLevelType w:val="multilevel"/>
    <w:tmpl w:val="3DF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23EEA"/>
    <w:multiLevelType w:val="multilevel"/>
    <w:tmpl w:val="975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620E0C"/>
    <w:multiLevelType w:val="hybridMultilevel"/>
    <w:tmpl w:val="1A9A0F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6003C78"/>
    <w:multiLevelType w:val="multilevel"/>
    <w:tmpl w:val="296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595746"/>
    <w:multiLevelType w:val="hybridMultilevel"/>
    <w:tmpl w:val="D7521EEC"/>
    <w:lvl w:ilvl="0" w:tplc="ADD4448A">
      <w:numFmt w:val="bullet"/>
      <w:lvlText w:val="•"/>
      <w:lvlJc w:val="left"/>
      <w:pPr>
        <w:ind w:left="67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9B434C"/>
    <w:multiLevelType w:val="multilevel"/>
    <w:tmpl w:val="E4CC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F1A70"/>
    <w:multiLevelType w:val="hybridMultilevel"/>
    <w:tmpl w:val="13E21B8C"/>
    <w:lvl w:ilvl="0" w:tplc="B60C9F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21A98"/>
    <w:multiLevelType w:val="multilevel"/>
    <w:tmpl w:val="DD8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D286D"/>
    <w:multiLevelType w:val="hybridMultilevel"/>
    <w:tmpl w:val="4AE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11CA0"/>
    <w:multiLevelType w:val="hybridMultilevel"/>
    <w:tmpl w:val="DA8E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38180A"/>
    <w:multiLevelType w:val="hybridMultilevel"/>
    <w:tmpl w:val="9176FF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5744F0B"/>
    <w:multiLevelType w:val="hybridMultilevel"/>
    <w:tmpl w:val="1E96B2D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64244C1"/>
    <w:multiLevelType w:val="hybridMultilevel"/>
    <w:tmpl w:val="D4B0E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F06687"/>
    <w:multiLevelType w:val="hybridMultilevel"/>
    <w:tmpl w:val="3A5E9AF8"/>
    <w:lvl w:ilvl="0" w:tplc="B60C9F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EF2C29"/>
    <w:multiLevelType w:val="hybridMultilevel"/>
    <w:tmpl w:val="D8A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23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F7C4597"/>
    <w:multiLevelType w:val="hybridMultilevel"/>
    <w:tmpl w:val="0456B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9D2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200430D"/>
    <w:multiLevelType w:val="multilevel"/>
    <w:tmpl w:val="23C8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7F7113"/>
    <w:multiLevelType w:val="multilevel"/>
    <w:tmpl w:val="765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840949"/>
    <w:multiLevelType w:val="hybridMultilevel"/>
    <w:tmpl w:val="BD560846"/>
    <w:lvl w:ilvl="0" w:tplc="B60C9F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716F70"/>
    <w:multiLevelType w:val="hybridMultilevel"/>
    <w:tmpl w:val="ECEE2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54473297">
    <w:abstractNumId w:val="31"/>
  </w:num>
  <w:num w:numId="2" w16cid:durableId="1241988198">
    <w:abstractNumId w:val="43"/>
  </w:num>
  <w:num w:numId="3" w16cid:durableId="1014575894">
    <w:abstractNumId w:val="22"/>
  </w:num>
  <w:num w:numId="4" w16cid:durableId="3947405">
    <w:abstractNumId w:val="20"/>
  </w:num>
  <w:num w:numId="5" w16cid:durableId="1566184900">
    <w:abstractNumId w:val="45"/>
  </w:num>
  <w:num w:numId="6" w16cid:durableId="1915620655">
    <w:abstractNumId w:val="15"/>
  </w:num>
  <w:num w:numId="7" w16cid:durableId="2052996892">
    <w:abstractNumId w:val="46"/>
  </w:num>
  <w:num w:numId="8" w16cid:durableId="1542401085">
    <w:abstractNumId w:val="0"/>
  </w:num>
  <w:num w:numId="9" w16cid:durableId="1084497216">
    <w:abstractNumId w:val="48"/>
  </w:num>
  <w:num w:numId="10" w16cid:durableId="1839344529">
    <w:abstractNumId w:val="39"/>
  </w:num>
  <w:num w:numId="11" w16cid:durableId="293020952">
    <w:abstractNumId w:val="25"/>
  </w:num>
  <w:num w:numId="12" w16cid:durableId="958991015">
    <w:abstractNumId w:val="42"/>
  </w:num>
  <w:num w:numId="13" w16cid:durableId="1110708250">
    <w:abstractNumId w:val="23"/>
  </w:num>
  <w:num w:numId="14" w16cid:durableId="543106886">
    <w:abstractNumId w:val="10"/>
  </w:num>
  <w:num w:numId="15" w16cid:durableId="1201094111">
    <w:abstractNumId w:val="36"/>
  </w:num>
  <w:num w:numId="16" w16cid:durableId="409040941">
    <w:abstractNumId w:val="21"/>
  </w:num>
  <w:num w:numId="17" w16cid:durableId="1252197153">
    <w:abstractNumId w:val="11"/>
  </w:num>
  <w:num w:numId="18" w16cid:durableId="641816431">
    <w:abstractNumId w:val="34"/>
  </w:num>
  <w:num w:numId="19" w16cid:durableId="1700810370">
    <w:abstractNumId w:val="2"/>
  </w:num>
  <w:num w:numId="20" w16cid:durableId="84112493">
    <w:abstractNumId w:val="17"/>
  </w:num>
  <w:num w:numId="21" w16cid:durableId="1986859719">
    <w:abstractNumId w:val="27"/>
  </w:num>
  <w:num w:numId="22" w16cid:durableId="1515415193">
    <w:abstractNumId w:val="40"/>
  </w:num>
  <w:num w:numId="23" w16cid:durableId="1282221640">
    <w:abstractNumId w:val="29"/>
  </w:num>
  <w:num w:numId="24" w16cid:durableId="1947493974">
    <w:abstractNumId w:val="50"/>
  </w:num>
  <w:num w:numId="25" w16cid:durableId="2109081294">
    <w:abstractNumId w:val="18"/>
  </w:num>
  <w:num w:numId="26" w16cid:durableId="2007123914">
    <w:abstractNumId w:val="28"/>
  </w:num>
  <w:num w:numId="27" w16cid:durableId="181600772">
    <w:abstractNumId w:val="30"/>
  </w:num>
  <w:num w:numId="28" w16cid:durableId="137697534">
    <w:abstractNumId w:val="1"/>
  </w:num>
  <w:num w:numId="29" w16cid:durableId="986281979">
    <w:abstractNumId w:val="16"/>
  </w:num>
  <w:num w:numId="30" w16cid:durableId="426733428">
    <w:abstractNumId w:val="49"/>
  </w:num>
  <w:num w:numId="31" w16cid:durableId="190607551">
    <w:abstractNumId w:val="6"/>
  </w:num>
  <w:num w:numId="32" w16cid:durableId="416251116">
    <w:abstractNumId w:val="3"/>
  </w:num>
  <w:num w:numId="33" w16cid:durableId="1591894006">
    <w:abstractNumId w:val="24"/>
  </w:num>
  <w:num w:numId="34" w16cid:durableId="312569735">
    <w:abstractNumId w:val="37"/>
  </w:num>
  <w:num w:numId="35" w16cid:durableId="45228649">
    <w:abstractNumId w:val="35"/>
  </w:num>
  <w:num w:numId="36" w16cid:durableId="1201547742">
    <w:abstractNumId w:val="51"/>
  </w:num>
  <w:num w:numId="37" w16cid:durableId="179856876">
    <w:abstractNumId w:val="38"/>
  </w:num>
  <w:num w:numId="38" w16cid:durableId="875195392">
    <w:abstractNumId w:val="7"/>
  </w:num>
  <w:num w:numId="39" w16cid:durableId="1979527141">
    <w:abstractNumId w:val="4"/>
  </w:num>
  <w:num w:numId="40" w16cid:durableId="1149982870">
    <w:abstractNumId w:val="26"/>
  </w:num>
  <w:num w:numId="41" w16cid:durableId="1407529093">
    <w:abstractNumId w:val="44"/>
  </w:num>
  <w:num w:numId="42" w16cid:durableId="441148145">
    <w:abstractNumId w:val="12"/>
  </w:num>
  <w:num w:numId="43" w16cid:durableId="213079720">
    <w:abstractNumId w:val="32"/>
  </w:num>
  <w:num w:numId="44" w16cid:durableId="411316217">
    <w:abstractNumId w:val="41"/>
  </w:num>
  <w:num w:numId="45" w16cid:durableId="111945777">
    <w:abstractNumId w:val="47"/>
  </w:num>
  <w:num w:numId="46" w16cid:durableId="1520969420">
    <w:abstractNumId w:val="36"/>
  </w:num>
  <w:num w:numId="47" w16cid:durableId="1629510493">
    <w:abstractNumId w:val="5"/>
  </w:num>
  <w:num w:numId="48" w16cid:durableId="2128313635">
    <w:abstractNumId w:val="52"/>
  </w:num>
  <w:num w:numId="49" w16cid:durableId="1460342973">
    <w:abstractNumId w:val="9"/>
  </w:num>
  <w:num w:numId="50" w16cid:durableId="1964842727">
    <w:abstractNumId w:val="19"/>
  </w:num>
  <w:num w:numId="51" w16cid:durableId="1365640742">
    <w:abstractNumId w:val="13"/>
  </w:num>
  <w:num w:numId="52" w16cid:durableId="1599634046">
    <w:abstractNumId w:val="8"/>
  </w:num>
  <w:num w:numId="53" w16cid:durableId="1682387552">
    <w:abstractNumId w:val="33"/>
  </w:num>
  <w:num w:numId="54" w16cid:durableId="93586810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07F99"/>
    <w:rsid w:val="00013E25"/>
    <w:rsid w:val="00021EC1"/>
    <w:rsid w:val="00025543"/>
    <w:rsid w:val="00025C0F"/>
    <w:rsid w:val="00026880"/>
    <w:rsid w:val="000309FD"/>
    <w:rsid w:val="00035CC8"/>
    <w:rsid w:val="0004138F"/>
    <w:rsid w:val="00041EF1"/>
    <w:rsid w:val="00046A69"/>
    <w:rsid w:val="00047F71"/>
    <w:rsid w:val="000506CD"/>
    <w:rsid w:val="00052F62"/>
    <w:rsid w:val="000612DA"/>
    <w:rsid w:val="000648CA"/>
    <w:rsid w:val="00066154"/>
    <w:rsid w:val="00066FEF"/>
    <w:rsid w:val="000770C4"/>
    <w:rsid w:val="0008041B"/>
    <w:rsid w:val="0008349B"/>
    <w:rsid w:val="000852C0"/>
    <w:rsid w:val="00085688"/>
    <w:rsid w:val="00093A3D"/>
    <w:rsid w:val="00094DBF"/>
    <w:rsid w:val="000A0BED"/>
    <w:rsid w:val="000A343C"/>
    <w:rsid w:val="000A7B56"/>
    <w:rsid w:val="000B0608"/>
    <w:rsid w:val="000C29F0"/>
    <w:rsid w:val="000C7EE7"/>
    <w:rsid w:val="000D6EC0"/>
    <w:rsid w:val="000E248E"/>
    <w:rsid w:val="000E2BBA"/>
    <w:rsid w:val="000E2CD8"/>
    <w:rsid w:val="000E5198"/>
    <w:rsid w:val="000E5238"/>
    <w:rsid w:val="000E7BD0"/>
    <w:rsid w:val="000F079C"/>
    <w:rsid w:val="000F4F74"/>
    <w:rsid w:val="000F65AB"/>
    <w:rsid w:val="00106C60"/>
    <w:rsid w:val="00106D2F"/>
    <w:rsid w:val="00115F64"/>
    <w:rsid w:val="001177D2"/>
    <w:rsid w:val="00122360"/>
    <w:rsid w:val="00126428"/>
    <w:rsid w:val="00150D2C"/>
    <w:rsid w:val="001619FD"/>
    <w:rsid w:val="00162BD9"/>
    <w:rsid w:val="00170B1F"/>
    <w:rsid w:val="00172F70"/>
    <w:rsid w:val="0017408E"/>
    <w:rsid w:val="001743B6"/>
    <w:rsid w:val="0017636F"/>
    <w:rsid w:val="00176FAE"/>
    <w:rsid w:val="001819B0"/>
    <w:rsid w:val="00185B1A"/>
    <w:rsid w:val="00196673"/>
    <w:rsid w:val="001A5B09"/>
    <w:rsid w:val="001C0CA6"/>
    <w:rsid w:val="001C2EE5"/>
    <w:rsid w:val="001C63C5"/>
    <w:rsid w:val="001C6AB4"/>
    <w:rsid w:val="001C6C38"/>
    <w:rsid w:val="001E04E0"/>
    <w:rsid w:val="001F144A"/>
    <w:rsid w:val="001F4C98"/>
    <w:rsid w:val="00200292"/>
    <w:rsid w:val="002045BB"/>
    <w:rsid w:val="00214206"/>
    <w:rsid w:val="00215833"/>
    <w:rsid w:val="0022467E"/>
    <w:rsid w:val="0022562F"/>
    <w:rsid w:val="00227EAE"/>
    <w:rsid w:val="002403F8"/>
    <w:rsid w:val="002425CE"/>
    <w:rsid w:val="0024499E"/>
    <w:rsid w:val="0024542A"/>
    <w:rsid w:val="00256F11"/>
    <w:rsid w:val="00262FF2"/>
    <w:rsid w:val="002710CC"/>
    <w:rsid w:val="00277393"/>
    <w:rsid w:val="00282509"/>
    <w:rsid w:val="00294818"/>
    <w:rsid w:val="002966B1"/>
    <w:rsid w:val="00296FBE"/>
    <w:rsid w:val="002A0D19"/>
    <w:rsid w:val="002A1BAE"/>
    <w:rsid w:val="002A3B3D"/>
    <w:rsid w:val="002B0057"/>
    <w:rsid w:val="002B099D"/>
    <w:rsid w:val="002B1159"/>
    <w:rsid w:val="002C0184"/>
    <w:rsid w:val="002D13D3"/>
    <w:rsid w:val="002D1443"/>
    <w:rsid w:val="002D5AB0"/>
    <w:rsid w:val="002D7295"/>
    <w:rsid w:val="002D7F6B"/>
    <w:rsid w:val="002E1B65"/>
    <w:rsid w:val="002F151D"/>
    <w:rsid w:val="002F2CDF"/>
    <w:rsid w:val="002F2E63"/>
    <w:rsid w:val="003020B7"/>
    <w:rsid w:val="00304116"/>
    <w:rsid w:val="00305638"/>
    <w:rsid w:val="0031458C"/>
    <w:rsid w:val="003156E8"/>
    <w:rsid w:val="00317891"/>
    <w:rsid w:val="00317F14"/>
    <w:rsid w:val="00317F77"/>
    <w:rsid w:val="00327A47"/>
    <w:rsid w:val="00327F85"/>
    <w:rsid w:val="00337BAB"/>
    <w:rsid w:val="003536E4"/>
    <w:rsid w:val="00354498"/>
    <w:rsid w:val="00356CB9"/>
    <w:rsid w:val="003656EE"/>
    <w:rsid w:val="00366B88"/>
    <w:rsid w:val="00374E35"/>
    <w:rsid w:val="00381C66"/>
    <w:rsid w:val="00386390"/>
    <w:rsid w:val="00394BFA"/>
    <w:rsid w:val="003A18DB"/>
    <w:rsid w:val="003A5771"/>
    <w:rsid w:val="003B113F"/>
    <w:rsid w:val="003B15EF"/>
    <w:rsid w:val="003C3E02"/>
    <w:rsid w:val="003D43F4"/>
    <w:rsid w:val="003D702D"/>
    <w:rsid w:val="003E1D50"/>
    <w:rsid w:val="003E470B"/>
    <w:rsid w:val="003E4C93"/>
    <w:rsid w:val="003E4D14"/>
    <w:rsid w:val="003E4D6C"/>
    <w:rsid w:val="003E6876"/>
    <w:rsid w:val="003F6C28"/>
    <w:rsid w:val="0040041B"/>
    <w:rsid w:val="00410F34"/>
    <w:rsid w:val="00413873"/>
    <w:rsid w:val="00413AF7"/>
    <w:rsid w:val="004155B3"/>
    <w:rsid w:val="0041680C"/>
    <w:rsid w:val="00432796"/>
    <w:rsid w:val="00437295"/>
    <w:rsid w:val="004422F1"/>
    <w:rsid w:val="004433A4"/>
    <w:rsid w:val="0044540B"/>
    <w:rsid w:val="0044640D"/>
    <w:rsid w:val="00460B4C"/>
    <w:rsid w:val="004665C6"/>
    <w:rsid w:val="004769D4"/>
    <w:rsid w:val="00476A44"/>
    <w:rsid w:val="00480CFA"/>
    <w:rsid w:val="00483DF5"/>
    <w:rsid w:val="004B7A99"/>
    <w:rsid w:val="004C19BA"/>
    <w:rsid w:val="004D0F3A"/>
    <w:rsid w:val="004E5D72"/>
    <w:rsid w:val="004E6E21"/>
    <w:rsid w:val="004F4288"/>
    <w:rsid w:val="004F45ED"/>
    <w:rsid w:val="004F4D31"/>
    <w:rsid w:val="004F4E46"/>
    <w:rsid w:val="005032E3"/>
    <w:rsid w:val="00503CFC"/>
    <w:rsid w:val="005073AF"/>
    <w:rsid w:val="0051132A"/>
    <w:rsid w:val="005135D3"/>
    <w:rsid w:val="0051568C"/>
    <w:rsid w:val="00516E72"/>
    <w:rsid w:val="005171C5"/>
    <w:rsid w:val="00524247"/>
    <w:rsid w:val="0052461C"/>
    <w:rsid w:val="00531A23"/>
    <w:rsid w:val="00532094"/>
    <w:rsid w:val="00534D3F"/>
    <w:rsid w:val="00536B92"/>
    <w:rsid w:val="00544DA0"/>
    <w:rsid w:val="0054515F"/>
    <w:rsid w:val="005473F3"/>
    <w:rsid w:val="00551AC3"/>
    <w:rsid w:val="00552C56"/>
    <w:rsid w:val="00564EAD"/>
    <w:rsid w:val="00570547"/>
    <w:rsid w:val="00572E6A"/>
    <w:rsid w:val="00574648"/>
    <w:rsid w:val="005774E9"/>
    <w:rsid w:val="00583232"/>
    <w:rsid w:val="00587823"/>
    <w:rsid w:val="00596B91"/>
    <w:rsid w:val="005A2D72"/>
    <w:rsid w:val="005B1F0A"/>
    <w:rsid w:val="005B2B0C"/>
    <w:rsid w:val="005B6FBE"/>
    <w:rsid w:val="005C7C6A"/>
    <w:rsid w:val="005D275B"/>
    <w:rsid w:val="005F2383"/>
    <w:rsid w:val="006024B3"/>
    <w:rsid w:val="00602EEC"/>
    <w:rsid w:val="00607228"/>
    <w:rsid w:val="006157DE"/>
    <w:rsid w:val="006159AE"/>
    <w:rsid w:val="006175C7"/>
    <w:rsid w:val="00617BC4"/>
    <w:rsid w:val="0062075B"/>
    <w:rsid w:val="0062356D"/>
    <w:rsid w:val="00624042"/>
    <w:rsid w:val="0062446F"/>
    <w:rsid w:val="006339A0"/>
    <w:rsid w:val="006437AA"/>
    <w:rsid w:val="0065061F"/>
    <w:rsid w:val="00653D94"/>
    <w:rsid w:val="00655B2D"/>
    <w:rsid w:val="00655B32"/>
    <w:rsid w:val="006606D0"/>
    <w:rsid w:val="0066379B"/>
    <w:rsid w:val="006651E6"/>
    <w:rsid w:val="0066685C"/>
    <w:rsid w:val="00667C68"/>
    <w:rsid w:val="00683C20"/>
    <w:rsid w:val="006856A1"/>
    <w:rsid w:val="00687998"/>
    <w:rsid w:val="00693428"/>
    <w:rsid w:val="006A2003"/>
    <w:rsid w:val="006A56E2"/>
    <w:rsid w:val="006A7650"/>
    <w:rsid w:val="006B6E13"/>
    <w:rsid w:val="006B7847"/>
    <w:rsid w:val="006B7BB9"/>
    <w:rsid w:val="006C4196"/>
    <w:rsid w:val="006C5DC0"/>
    <w:rsid w:val="006E13FE"/>
    <w:rsid w:val="006E41DF"/>
    <w:rsid w:val="006E65C2"/>
    <w:rsid w:val="006F29A8"/>
    <w:rsid w:val="006F3BAE"/>
    <w:rsid w:val="006F6999"/>
    <w:rsid w:val="006F7CBC"/>
    <w:rsid w:val="0070180D"/>
    <w:rsid w:val="00705A4A"/>
    <w:rsid w:val="00712AEE"/>
    <w:rsid w:val="007168F3"/>
    <w:rsid w:val="00720051"/>
    <w:rsid w:val="00720468"/>
    <w:rsid w:val="0072117B"/>
    <w:rsid w:val="00722942"/>
    <w:rsid w:val="0073316C"/>
    <w:rsid w:val="007516F2"/>
    <w:rsid w:val="007524DF"/>
    <w:rsid w:val="00755793"/>
    <w:rsid w:val="007632FF"/>
    <w:rsid w:val="00765FE1"/>
    <w:rsid w:val="00766BFC"/>
    <w:rsid w:val="007865DD"/>
    <w:rsid w:val="00786BDA"/>
    <w:rsid w:val="00794D1D"/>
    <w:rsid w:val="007959F5"/>
    <w:rsid w:val="007976BD"/>
    <w:rsid w:val="00797751"/>
    <w:rsid w:val="007A2507"/>
    <w:rsid w:val="007A2AC1"/>
    <w:rsid w:val="007A3B45"/>
    <w:rsid w:val="007A3B95"/>
    <w:rsid w:val="007B1868"/>
    <w:rsid w:val="007B515F"/>
    <w:rsid w:val="007C192F"/>
    <w:rsid w:val="007C48BC"/>
    <w:rsid w:val="007C5388"/>
    <w:rsid w:val="007C562F"/>
    <w:rsid w:val="007E0238"/>
    <w:rsid w:val="007E2452"/>
    <w:rsid w:val="007E6644"/>
    <w:rsid w:val="007E6C7F"/>
    <w:rsid w:val="007E77D7"/>
    <w:rsid w:val="00800135"/>
    <w:rsid w:val="00801838"/>
    <w:rsid w:val="00803606"/>
    <w:rsid w:val="00803852"/>
    <w:rsid w:val="00807A11"/>
    <w:rsid w:val="00807CC0"/>
    <w:rsid w:val="008146CB"/>
    <w:rsid w:val="00822CD2"/>
    <w:rsid w:val="00827424"/>
    <w:rsid w:val="00830C88"/>
    <w:rsid w:val="008419B7"/>
    <w:rsid w:val="00843FBB"/>
    <w:rsid w:val="00853307"/>
    <w:rsid w:val="0086394C"/>
    <w:rsid w:val="00865F27"/>
    <w:rsid w:val="008702D9"/>
    <w:rsid w:val="00873A64"/>
    <w:rsid w:val="0089247C"/>
    <w:rsid w:val="008945AA"/>
    <w:rsid w:val="00894B5C"/>
    <w:rsid w:val="00894D2B"/>
    <w:rsid w:val="00897ECE"/>
    <w:rsid w:val="008B2114"/>
    <w:rsid w:val="008B3A99"/>
    <w:rsid w:val="008B3D82"/>
    <w:rsid w:val="008C1562"/>
    <w:rsid w:val="008E3864"/>
    <w:rsid w:val="008E3976"/>
    <w:rsid w:val="008E3FD2"/>
    <w:rsid w:val="008E6EEA"/>
    <w:rsid w:val="009002BA"/>
    <w:rsid w:val="00904DE9"/>
    <w:rsid w:val="00906D6D"/>
    <w:rsid w:val="0090719B"/>
    <w:rsid w:val="00907E6D"/>
    <w:rsid w:val="00910574"/>
    <w:rsid w:val="00923496"/>
    <w:rsid w:val="00923E94"/>
    <w:rsid w:val="0093168F"/>
    <w:rsid w:val="00936650"/>
    <w:rsid w:val="00945369"/>
    <w:rsid w:val="00957D96"/>
    <w:rsid w:val="00963015"/>
    <w:rsid w:val="00966D9D"/>
    <w:rsid w:val="00967645"/>
    <w:rsid w:val="00971727"/>
    <w:rsid w:val="00984BD7"/>
    <w:rsid w:val="00991E03"/>
    <w:rsid w:val="00992B26"/>
    <w:rsid w:val="00994688"/>
    <w:rsid w:val="009946C2"/>
    <w:rsid w:val="00994A90"/>
    <w:rsid w:val="009968ED"/>
    <w:rsid w:val="00997968"/>
    <w:rsid w:val="009A3CCD"/>
    <w:rsid w:val="009B2851"/>
    <w:rsid w:val="009B55E1"/>
    <w:rsid w:val="009C2E5B"/>
    <w:rsid w:val="009C3629"/>
    <w:rsid w:val="009D00F1"/>
    <w:rsid w:val="009D4CB0"/>
    <w:rsid w:val="009D6031"/>
    <w:rsid w:val="009D7D04"/>
    <w:rsid w:val="009E1894"/>
    <w:rsid w:val="009E399B"/>
    <w:rsid w:val="009E6A1E"/>
    <w:rsid w:val="009E6E37"/>
    <w:rsid w:val="009F0376"/>
    <w:rsid w:val="009F7602"/>
    <w:rsid w:val="00A001D8"/>
    <w:rsid w:val="00A00384"/>
    <w:rsid w:val="00A03220"/>
    <w:rsid w:val="00A118D1"/>
    <w:rsid w:val="00A12369"/>
    <w:rsid w:val="00A14FC3"/>
    <w:rsid w:val="00A160F6"/>
    <w:rsid w:val="00A3098A"/>
    <w:rsid w:val="00A3575D"/>
    <w:rsid w:val="00A37D1C"/>
    <w:rsid w:val="00A410AA"/>
    <w:rsid w:val="00A47324"/>
    <w:rsid w:val="00A50597"/>
    <w:rsid w:val="00A51B02"/>
    <w:rsid w:val="00A520DA"/>
    <w:rsid w:val="00A648B1"/>
    <w:rsid w:val="00A75E98"/>
    <w:rsid w:val="00A804A0"/>
    <w:rsid w:val="00A934D4"/>
    <w:rsid w:val="00AA0FB3"/>
    <w:rsid w:val="00AA3608"/>
    <w:rsid w:val="00AA3824"/>
    <w:rsid w:val="00AA3BBF"/>
    <w:rsid w:val="00AA42D4"/>
    <w:rsid w:val="00AA5C5E"/>
    <w:rsid w:val="00AB089A"/>
    <w:rsid w:val="00AC2A9E"/>
    <w:rsid w:val="00AC368C"/>
    <w:rsid w:val="00AC3D02"/>
    <w:rsid w:val="00AF3DB1"/>
    <w:rsid w:val="00B0241A"/>
    <w:rsid w:val="00B02C14"/>
    <w:rsid w:val="00B036FC"/>
    <w:rsid w:val="00B119B3"/>
    <w:rsid w:val="00B14628"/>
    <w:rsid w:val="00B14CA9"/>
    <w:rsid w:val="00B20518"/>
    <w:rsid w:val="00B2238C"/>
    <w:rsid w:val="00B30AB5"/>
    <w:rsid w:val="00B31D19"/>
    <w:rsid w:val="00B33FAE"/>
    <w:rsid w:val="00B363DE"/>
    <w:rsid w:val="00B437CF"/>
    <w:rsid w:val="00B44691"/>
    <w:rsid w:val="00B56439"/>
    <w:rsid w:val="00B60370"/>
    <w:rsid w:val="00B63B3F"/>
    <w:rsid w:val="00B70DD0"/>
    <w:rsid w:val="00B75912"/>
    <w:rsid w:val="00B772AA"/>
    <w:rsid w:val="00B85AB6"/>
    <w:rsid w:val="00B85EE2"/>
    <w:rsid w:val="00B87BB1"/>
    <w:rsid w:val="00B87CC9"/>
    <w:rsid w:val="00B87EDB"/>
    <w:rsid w:val="00B90323"/>
    <w:rsid w:val="00B91B58"/>
    <w:rsid w:val="00B92452"/>
    <w:rsid w:val="00B95A37"/>
    <w:rsid w:val="00B95DD3"/>
    <w:rsid w:val="00B969FA"/>
    <w:rsid w:val="00BA318C"/>
    <w:rsid w:val="00BA4293"/>
    <w:rsid w:val="00BA640C"/>
    <w:rsid w:val="00BB2ADD"/>
    <w:rsid w:val="00BC3015"/>
    <w:rsid w:val="00BD1588"/>
    <w:rsid w:val="00BD2D25"/>
    <w:rsid w:val="00BD4E7A"/>
    <w:rsid w:val="00BE01E3"/>
    <w:rsid w:val="00BE6DB4"/>
    <w:rsid w:val="00BF42F3"/>
    <w:rsid w:val="00C02C9C"/>
    <w:rsid w:val="00C048AC"/>
    <w:rsid w:val="00C12D6D"/>
    <w:rsid w:val="00C16B41"/>
    <w:rsid w:val="00C20EBF"/>
    <w:rsid w:val="00C22952"/>
    <w:rsid w:val="00C375BA"/>
    <w:rsid w:val="00C43AC7"/>
    <w:rsid w:val="00C46824"/>
    <w:rsid w:val="00C47F82"/>
    <w:rsid w:val="00C50CAB"/>
    <w:rsid w:val="00C70F05"/>
    <w:rsid w:val="00C72B91"/>
    <w:rsid w:val="00C801F3"/>
    <w:rsid w:val="00C84745"/>
    <w:rsid w:val="00C92304"/>
    <w:rsid w:val="00C93C28"/>
    <w:rsid w:val="00CA10E8"/>
    <w:rsid w:val="00CA6EBA"/>
    <w:rsid w:val="00CC1375"/>
    <w:rsid w:val="00CC4C7C"/>
    <w:rsid w:val="00CD2F71"/>
    <w:rsid w:val="00CE0422"/>
    <w:rsid w:val="00CE115F"/>
    <w:rsid w:val="00CE6CE9"/>
    <w:rsid w:val="00CF0ADA"/>
    <w:rsid w:val="00CF4045"/>
    <w:rsid w:val="00CF7B4A"/>
    <w:rsid w:val="00D0390E"/>
    <w:rsid w:val="00D065A5"/>
    <w:rsid w:val="00D070A8"/>
    <w:rsid w:val="00D07420"/>
    <w:rsid w:val="00D11AC2"/>
    <w:rsid w:val="00D14FC1"/>
    <w:rsid w:val="00D15A74"/>
    <w:rsid w:val="00D271AA"/>
    <w:rsid w:val="00D27B05"/>
    <w:rsid w:val="00D42D4A"/>
    <w:rsid w:val="00D479E6"/>
    <w:rsid w:val="00D501E3"/>
    <w:rsid w:val="00D55CB8"/>
    <w:rsid w:val="00D6423D"/>
    <w:rsid w:val="00D73E6F"/>
    <w:rsid w:val="00D74E1F"/>
    <w:rsid w:val="00D82982"/>
    <w:rsid w:val="00D91479"/>
    <w:rsid w:val="00D9187A"/>
    <w:rsid w:val="00DA768E"/>
    <w:rsid w:val="00DB313F"/>
    <w:rsid w:val="00DB760F"/>
    <w:rsid w:val="00DC2211"/>
    <w:rsid w:val="00DD3F89"/>
    <w:rsid w:val="00DD54F2"/>
    <w:rsid w:val="00DE0C7E"/>
    <w:rsid w:val="00DE633F"/>
    <w:rsid w:val="00DF12D7"/>
    <w:rsid w:val="00DF1B58"/>
    <w:rsid w:val="00DF4873"/>
    <w:rsid w:val="00E06045"/>
    <w:rsid w:val="00E06DE4"/>
    <w:rsid w:val="00E10AC0"/>
    <w:rsid w:val="00E17F14"/>
    <w:rsid w:val="00E2514A"/>
    <w:rsid w:val="00E4616D"/>
    <w:rsid w:val="00E51B30"/>
    <w:rsid w:val="00E572CE"/>
    <w:rsid w:val="00E608EB"/>
    <w:rsid w:val="00E73A5A"/>
    <w:rsid w:val="00E74391"/>
    <w:rsid w:val="00E75624"/>
    <w:rsid w:val="00E83C15"/>
    <w:rsid w:val="00E94111"/>
    <w:rsid w:val="00EA065F"/>
    <w:rsid w:val="00EA4C7D"/>
    <w:rsid w:val="00EB0947"/>
    <w:rsid w:val="00EB2855"/>
    <w:rsid w:val="00EB2C48"/>
    <w:rsid w:val="00EB5FF7"/>
    <w:rsid w:val="00EB7757"/>
    <w:rsid w:val="00EB7A6F"/>
    <w:rsid w:val="00EC38FA"/>
    <w:rsid w:val="00EC5D86"/>
    <w:rsid w:val="00EC7EEC"/>
    <w:rsid w:val="00ED2C3E"/>
    <w:rsid w:val="00ED484D"/>
    <w:rsid w:val="00ED591B"/>
    <w:rsid w:val="00EE1327"/>
    <w:rsid w:val="00EE1BE1"/>
    <w:rsid w:val="00EE1E89"/>
    <w:rsid w:val="00EF009A"/>
    <w:rsid w:val="00EF3750"/>
    <w:rsid w:val="00EF3849"/>
    <w:rsid w:val="00F002D2"/>
    <w:rsid w:val="00F01F1F"/>
    <w:rsid w:val="00F118FB"/>
    <w:rsid w:val="00F25CC8"/>
    <w:rsid w:val="00F36A0A"/>
    <w:rsid w:val="00F412AB"/>
    <w:rsid w:val="00F42153"/>
    <w:rsid w:val="00F53E13"/>
    <w:rsid w:val="00F57FC3"/>
    <w:rsid w:val="00F62987"/>
    <w:rsid w:val="00F62A5A"/>
    <w:rsid w:val="00F63583"/>
    <w:rsid w:val="00F73D41"/>
    <w:rsid w:val="00F74130"/>
    <w:rsid w:val="00F90DBC"/>
    <w:rsid w:val="00F95430"/>
    <w:rsid w:val="00F95A04"/>
    <w:rsid w:val="00FA4BA6"/>
    <w:rsid w:val="00FB01FC"/>
    <w:rsid w:val="00FC0F86"/>
    <w:rsid w:val="00FD004D"/>
    <w:rsid w:val="00FD1AF4"/>
    <w:rsid w:val="00FD1D42"/>
    <w:rsid w:val="00FD7B7C"/>
    <w:rsid w:val="00FE2445"/>
    <w:rsid w:val="00FE58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 w:type="character" w:customStyle="1" w:styleId="wbzude">
    <w:name w:val="wbzude"/>
    <w:rsid w:val="00570547"/>
  </w:style>
  <w:style w:type="character" w:customStyle="1" w:styleId="white-space-pre">
    <w:name w:val="white-space-pre"/>
    <w:basedOn w:val="DefaultParagraphFont"/>
    <w:rsid w:val="003B113F"/>
  </w:style>
  <w:style w:type="character" w:styleId="UnresolvedMention">
    <w:name w:val="Unresolved Mention"/>
    <w:basedOn w:val="DefaultParagraphFont"/>
    <w:uiPriority w:val="99"/>
    <w:semiHidden/>
    <w:unhideWhenUsed/>
    <w:rsid w:val="004F45ED"/>
    <w:rPr>
      <w:color w:val="605E5C"/>
      <w:shd w:val="clear" w:color="auto" w:fill="E1DFDD"/>
    </w:rPr>
  </w:style>
  <w:style w:type="paragraph" w:styleId="NoSpacing">
    <w:name w:val="No Spacing"/>
    <w:uiPriority w:val="1"/>
    <w:qFormat/>
    <w:rsid w:val="00EB7A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319969620">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585262332">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499692718">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 w:id="20484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14</TotalTime>
  <Pages>2</Pages>
  <Words>654</Words>
  <Characters>4319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14</cp:revision>
  <cp:lastPrinted>2011-06-23T13:18:00Z</cp:lastPrinted>
  <dcterms:created xsi:type="dcterms:W3CDTF">2026-04-20T13:21:00Z</dcterms:created>
  <dcterms:modified xsi:type="dcterms:W3CDTF">2026-04-20T13:36:00Z</dcterms:modified>
</cp:coreProperties>
</file>